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0C271" w14:textId="138CF5AA" w:rsidR="005D4022" w:rsidRPr="003B2E45" w:rsidRDefault="00925CC8" w:rsidP="00D97FE1">
      <w:pPr>
        <w:spacing w:after="0"/>
        <w:jc w:val="center"/>
        <w:rPr>
          <w:rFonts w:ascii="Open Sans Light" w:eastAsia="Calibri" w:hAnsi="Open Sans Light" w:cs="Calibri"/>
          <w:color w:val="9C2339"/>
          <w:sz w:val="52"/>
        </w:rPr>
      </w:pPr>
      <w:r w:rsidRPr="003B2E45">
        <w:rPr>
          <w:rFonts w:ascii="Open Sans Light" w:eastAsia="Calibri" w:hAnsi="Open Sans Light" w:cs="Calibri"/>
          <w:color w:val="9C2339"/>
          <w:sz w:val="52"/>
        </w:rPr>
        <w:t xml:space="preserve">Application for Silver or Gold </w:t>
      </w:r>
      <w:r w:rsidR="00FF35E8">
        <w:rPr>
          <w:rFonts w:ascii="Open Sans Light" w:eastAsia="Calibri" w:hAnsi="Open Sans Light" w:cs="Calibri"/>
          <w:color w:val="9C2339"/>
          <w:sz w:val="52"/>
        </w:rPr>
        <w:t>M</w:t>
      </w:r>
      <w:r w:rsidRPr="003B2E45">
        <w:rPr>
          <w:rFonts w:ascii="Open Sans Light" w:eastAsia="Calibri" w:hAnsi="Open Sans Light" w:cs="Calibri"/>
          <w:color w:val="9C2339"/>
          <w:sz w:val="52"/>
        </w:rPr>
        <w:t xml:space="preserve">embership of the Conflict Avoidance </w:t>
      </w:r>
      <w:r w:rsidR="00D97FE1">
        <w:rPr>
          <w:rFonts w:ascii="Open Sans Light" w:eastAsia="Calibri" w:hAnsi="Open Sans Light" w:cs="Calibri"/>
          <w:color w:val="9C2339"/>
          <w:sz w:val="52"/>
        </w:rPr>
        <w:t>Coalition</w:t>
      </w:r>
    </w:p>
    <w:p w14:paraId="7179DA9B" w14:textId="77777777" w:rsidR="003C7146" w:rsidRDefault="003C7146" w:rsidP="008075E9">
      <w:pPr>
        <w:rPr>
          <w:sz w:val="20"/>
          <w:szCs w:val="20"/>
        </w:rPr>
      </w:pPr>
    </w:p>
    <w:p w14:paraId="208608F1" w14:textId="29948F99" w:rsidR="00CC57A9" w:rsidRDefault="00E678F3" w:rsidP="00CC57A9">
      <w:pPr>
        <w:rPr>
          <w:sz w:val="20"/>
          <w:szCs w:val="20"/>
        </w:rPr>
      </w:pPr>
      <w:r w:rsidRPr="00F32DAE">
        <w:rPr>
          <w:sz w:val="20"/>
          <w:szCs w:val="20"/>
        </w:rPr>
        <w:t xml:space="preserve">This form is to be </w:t>
      </w:r>
      <w:r w:rsidR="007649FC">
        <w:rPr>
          <w:sz w:val="20"/>
          <w:szCs w:val="20"/>
        </w:rPr>
        <w:t xml:space="preserve">completed </w:t>
      </w:r>
      <w:r w:rsidRPr="00F32DAE">
        <w:rPr>
          <w:sz w:val="20"/>
          <w:szCs w:val="20"/>
        </w:rPr>
        <w:t xml:space="preserve">by </w:t>
      </w:r>
      <w:r w:rsidR="006F3E8E" w:rsidRPr="006F3E8E">
        <w:rPr>
          <w:b/>
          <w:bCs/>
          <w:sz w:val="20"/>
          <w:szCs w:val="20"/>
        </w:rPr>
        <w:t>commercial</w:t>
      </w:r>
      <w:r w:rsidR="006F3E8E">
        <w:rPr>
          <w:sz w:val="20"/>
          <w:szCs w:val="20"/>
        </w:rPr>
        <w:t xml:space="preserve"> </w:t>
      </w:r>
      <w:r w:rsidR="00F32DAE" w:rsidRPr="006F3E8E">
        <w:rPr>
          <w:b/>
          <w:bCs/>
          <w:sz w:val="20"/>
          <w:szCs w:val="20"/>
        </w:rPr>
        <w:t>businesses</w:t>
      </w:r>
      <w:r w:rsidR="00435317">
        <w:rPr>
          <w:b/>
          <w:bCs/>
          <w:sz w:val="20"/>
          <w:szCs w:val="20"/>
        </w:rPr>
        <w:t>/firm</w:t>
      </w:r>
      <w:r w:rsidR="00F32DAE" w:rsidRPr="00F32DAE">
        <w:rPr>
          <w:sz w:val="20"/>
          <w:szCs w:val="20"/>
        </w:rPr>
        <w:t xml:space="preserve"> </w:t>
      </w:r>
      <w:r w:rsidR="00CC57A9">
        <w:rPr>
          <w:sz w:val="20"/>
          <w:szCs w:val="20"/>
        </w:rPr>
        <w:t xml:space="preserve">(Section 1) </w:t>
      </w:r>
      <w:r w:rsidR="001E4EE2">
        <w:rPr>
          <w:sz w:val="20"/>
          <w:szCs w:val="20"/>
        </w:rPr>
        <w:t xml:space="preserve">and </w:t>
      </w:r>
      <w:r w:rsidR="001E4EE2" w:rsidRPr="001E4EE2">
        <w:rPr>
          <w:b/>
          <w:bCs/>
          <w:sz w:val="20"/>
          <w:szCs w:val="20"/>
        </w:rPr>
        <w:t>membership organisations</w:t>
      </w:r>
      <w:r w:rsidR="001E4EE2">
        <w:rPr>
          <w:sz w:val="20"/>
          <w:szCs w:val="20"/>
        </w:rPr>
        <w:t xml:space="preserve"> (Section 2) </w:t>
      </w:r>
      <w:r w:rsidR="00B13233">
        <w:rPr>
          <w:sz w:val="20"/>
          <w:szCs w:val="20"/>
        </w:rPr>
        <w:t xml:space="preserve">that </w:t>
      </w:r>
      <w:r w:rsidR="00F32DAE" w:rsidRPr="00F32DAE">
        <w:rPr>
          <w:sz w:val="20"/>
          <w:szCs w:val="20"/>
        </w:rPr>
        <w:t>have signed the Conflict Avoidance Pledge and wish to</w:t>
      </w:r>
      <w:r w:rsidR="002C7A60">
        <w:rPr>
          <w:sz w:val="20"/>
          <w:szCs w:val="20"/>
        </w:rPr>
        <w:t xml:space="preserve"> take </w:t>
      </w:r>
      <w:r w:rsidR="00CF6AC0">
        <w:rPr>
          <w:sz w:val="20"/>
          <w:szCs w:val="20"/>
        </w:rPr>
        <w:t>elevat</w:t>
      </w:r>
      <w:r w:rsidR="008331C8">
        <w:rPr>
          <w:sz w:val="20"/>
          <w:szCs w:val="20"/>
        </w:rPr>
        <w:t>e</w:t>
      </w:r>
      <w:r w:rsidR="00CF6AC0">
        <w:rPr>
          <w:sz w:val="20"/>
          <w:szCs w:val="20"/>
        </w:rPr>
        <w:t xml:space="preserve"> their </w:t>
      </w:r>
      <w:r w:rsidR="003C1EB2">
        <w:rPr>
          <w:sz w:val="20"/>
          <w:szCs w:val="20"/>
        </w:rPr>
        <w:t xml:space="preserve">public </w:t>
      </w:r>
      <w:r w:rsidR="007649FC">
        <w:rPr>
          <w:sz w:val="20"/>
          <w:szCs w:val="20"/>
        </w:rPr>
        <w:t xml:space="preserve">profile by becoming </w:t>
      </w:r>
      <w:r w:rsidR="00CC57A9">
        <w:rPr>
          <w:sz w:val="20"/>
          <w:szCs w:val="20"/>
        </w:rPr>
        <w:t>S</w:t>
      </w:r>
      <w:r w:rsidR="007649FC">
        <w:rPr>
          <w:sz w:val="20"/>
          <w:szCs w:val="20"/>
        </w:rPr>
        <w:t xml:space="preserve">ilver or </w:t>
      </w:r>
      <w:r w:rsidR="00CC57A9">
        <w:rPr>
          <w:sz w:val="20"/>
          <w:szCs w:val="20"/>
        </w:rPr>
        <w:t>G</w:t>
      </w:r>
      <w:r w:rsidR="007649FC">
        <w:rPr>
          <w:sz w:val="20"/>
          <w:szCs w:val="20"/>
        </w:rPr>
        <w:t xml:space="preserve">old </w:t>
      </w:r>
      <w:r w:rsidR="00CC57A9">
        <w:rPr>
          <w:sz w:val="20"/>
          <w:szCs w:val="20"/>
        </w:rPr>
        <w:t xml:space="preserve">Coalition </w:t>
      </w:r>
      <w:r w:rsidR="001E4EE2">
        <w:rPr>
          <w:sz w:val="20"/>
          <w:szCs w:val="20"/>
        </w:rPr>
        <w:t>M</w:t>
      </w:r>
      <w:r w:rsidR="007649FC">
        <w:rPr>
          <w:sz w:val="20"/>
          <w:szCs w:val="20"/>
        </w:rPr>
        <w:t>ember</w:t>
      </w:r>
      <w:r w:rsidR="001E4EE2">
        <w:rPr>
          <w:sz w:val="20"/>
          <w:szCs w:val="20"/>
        </w:rPr>
        <w:t>s</w:t>
      </w:r>
      <w:r w:rsidR="00CC57A9">
        <w:rPr>
          <w:sz w:val="20"/>
          <w:szCs w:val="20"/>
        </w:rPr>
        <w:t xml:space="preserve">. </w:t>
      </w:r>
    </w:p>
    <w:p w14:paraId="1CC346F8" w14:textId="1C965EAF" w:rsidR="003D4BD4" w:rsidRDefault="00CC57A9" w:rsidP="002A04D8">
      <w:pPr>
        <w:rPr>
          <w:sz w:val="20"/>
          <w:szCs w:val="20"/>
        </w:rPr>
      </w:pPr>
      <w:r w:rsidRPr="00CC57A9">
        <w:rPr>
          <w:sz w:val="20"/>
          <w:szCs w:val="20"/>
        </w:rPr>
        <w:t>Silver and Gold Members demonstrate a strong commitment to collaborative working practices, proactively avoiding conflict and enabling the early resolution of emerging disputes.</w:t>
      </w:r>
      <w:r w:rsidR="002A04D8">
        <w:rPr>
          <w:sz w:val="20"/>
          <w:szCs w:val="20"/>
        </w:rPr>
        <w:t xml:space="preserve"> They are listed in t</w:t>
      </w:r>
      <w:r w:rsidR="003D4BD4" w:rsidRPr="003D4BD4">
        <w:rPr>
          <w:sz w:val="20"/>
          <w:szCs w:val="20"/>
        </w:rPr>
        <w:t xml:space="preserve">he Conflict Avoidance Coalition Directory </w:t>
      </w:r>
      <w:r w:rsidR="002A04D8">
        <w:rPr>
          <w:sz w:val="20"/>
          <w:szCs w:val="20"/>
        </w:rPr>
        <w:t xml:space="preserve">- </w:t>
      </w:r>
      <w:r w:rsidR="003D4BD4" w:rsidRPr="003D4BD4">
        <w:rPr>
          <w:sz w:val="20"/>
          <w:szCs w:val="20"/>
        </w:rPr>
        <w:t xml:space="preserve">a </w:t>
      </w:r>
      <w:r w:rsidR="00C237C6">
        <w:rPr>
          <w:sz w:val="20"/>
          <w:szCs w:val="20"/>
        </w:rPr>
        <w:t xml:space="preserve">publicly available </w:t>
      </w:r>
      <w:r w:rsidR="003D4BD4" w:rsidRPr="003D4BD4">
        <w:rPr>
          <w:sz w:val="20"/>
          <w:szCs w:val="20"/>
        </w:rPr>
        <w:t xml:space="preserve">list of businesses and organisations that </w:t>
      </w:r>
      <w:r w:rsidR="00C237C6">
        <w:rPr>
          <w:sz w:val="20"/>
          <w:szCs w:val="20"/>
        </w:rPr>
        <w:t xml:space="preserve">champion </w:t>
      </w:r>
      <w:r w:rsidR="003D4BD4" w:rsidRPr="003D4BD4">
        <w:rPr>
          <w:sz w:val="20"/>
          <w:szCs w:val="20"/>
        </w:rPr>
        <w:t xml:space="preserve">collaborative working and the use of early intervention techniques throughout the supply chain. </w:t>
      </w:r>
    </w:p>
    <w:p w14:paraId="25265D35" w14:textId="77777777" w:rsidR="004D2A30" w:rsidRPr="003D4BD4" w:rsidRDefault="004D2A30" w:rsidP="002A04D8">
      <w:pPr>
        <w:rPr>
          <w:sz w:val="20"/>
          <w:szCs w:val="20"/>
        </w:rPr>
      </w:pPr>
    </w:p>
    <w:p w14:paraId="79562DE7" w14:textId="5F4989A7" w:rsidR="00C553DD" w:rsidRPr="003C7146" w:rsidRDefault="000F636A" w:rsidP="00C553DD">
      <w:pPr>
        <w:pStyle w:val="Heading3"/>
      </w:pPr>
      <w:r w:rsidRPr="003C7146">
        <w:t>Organisation/</w:t>
      </w:r>
      <w:r w:rsidR="00D84214">
        <w:t>Business</w:t>
      </w:r>
      <w:r w:rsidRPr="003C7146">
        <w:t xml:space="preserve"> Information</w:t>
      </w:r>
    </w:p>
    <w:tbl>
      <w:tblPr>
        <w:tblStyle w:val="TableGrid"/>
        <w:tblW w:w="0" w:type="auto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958"/>
        <w:gridCol w:w="1011"/>
        <w:gridCol w:w="245"/>
        <w:gridCol w:w="3593"/>
      </w:tblGrid>
      <w:tr w:rsidR="0090051B" w14:paraId="4E6652F8" w14:textId="77777777" w:rsidTr="00F224A9">
        <w:trPr>
          <w:trHeight w:val="567"/>
        </w:trPr>
        <w:tc>
          <w:tcPr>
            <w:tcW w:w="2388" w:type="dxa"/>
            <w:vAlign w:val="bottom"/>
          </w:tcPr>
          <w:p w14:paraId="5A6527A5" w14:textId="7A7038C3" w:rsidR="0090051B" w:rsidRDefault="0090051B" w:rsidP="00F224A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Name:</w:t>
            </w:r>
          </w:p>
        </w:tc>
        <w:tc>
          <w:tcPr>
            <w:tcW w:w="7807" w:type="dxa"/>
            <w:gridSpan w:val="4"/>
            <w:tcBorders>
              <w:bottom w:val="single" w:sz="4" w:space="0" w:color="auto"/>
            </w:tcBorders>
          </w:tcPr>
          <w:p w14:paraId="75AECFC9" w14:textId="1895C028" w:rsidR="0090051B" w:rsidRPr="00BF37DF" w:rsidRDefault="0090051B" w:rsidP="00BF594F">
            <w:pPr>
              <w:spacing w:after="0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90051B" w14:paraId="659FD391" w14:textId="77777777" w:rsidTr="00F224A9">
        <w:trPr>
          <w:trHeight w:val="567"/>
        </w:trPr>
        <w:tc>
          <w:tcPr>
            <w:tcW w:w="2388" w:type="dxa"/>
            <w:vAlign w:val="bottom"/>
          </w:tcPr>
          <w:p w14:paraId="405604E4" w14:textId="2E5F9259" w:rsidR="0090051B" w:rsidRDefault="0090051B" w:rsidP="00F224A9">
            <w:pPr>
              <w:spacing w:before="50"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</w:t>
            </w:r>
          </w:p>
        </w:tc>
        <w:tc>
          <w:tcPr>
            <w:tcW w:w="2958" w:type="dxa"/>
            <w:tcBorders>
              <w:left w:val="nil"/>
              <w:bottom w:val="single" w:sz="4" w:space="0" w:color="auto"/>
            </w:tcBorders>
          </w:tcPr>
          <w:p w14:paraId="3F06803C" w14:textId="77777777" w:rsidR="0090051B" w:rsidRPr="00BF37DF" w:rsidRDefault="0090051B" w:rsidP="00BF594F">
            <w:pPr>
              <w:spacing w:before="50" w:after="0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left w:val="nil"/>
            </w:tcBorders>
            <w:vAlign w:val="bottom"/>
          </w:tcPr>
          <w:p w14:paraId="77725CBA" w14:textId="6A3193AF" w:rsidR="0090051B" w:rsidRDefault="0090051B" w:rsidP="00F224A9">
            <w:pPr>
              <w:spacing w:before="50"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Position: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5C5117" w14:textId="77777777" w:rsidR="0090051B" w:rsidRPr="00BF37DF" w:rsidRDefault="0090051B" w:rsidP="00BF594F">
            <w:pPr>
              <w:spacing w:before="50" w:after="0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952B6A" w14:paraId="12361C7A" w14:textId="77777777" w:rsidTr="00F224A9">
        <w:trPr>
          <w:gridAfter w:val="2"/>
          <w:wAfter w:w="3838" w:type="dxa"/>
          <w:trHeight w:val="567"/>
        </w:trPr>
        <w:tc>
          <w:tcPr>
            <w:tcW w:w="2388" w:type="dxa"/>
            <w:vAlign w:val="bottom"/>
          </w:tcPr>
          <w:p w14:paraId="342ADF11" w14:textId="77777777" w:rsidR="00952B6A" w:rsidRDefault="00952B6A" w:rsidP="00F224A9">
            <w:pPr>
              <w:spacing w:before="50"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3969" w:type="dxa"/>
            <w:gridSpan w:val="2"/>
            <w:tcBorders>
              <w:left w:val="nil"/>
              <w:bottom w:val="single" w:sz="4" w:space="0" w:color="auto"/>
            </w:tcBorders>
          </w:tcPr>
          <w:p w14:paraId="6BBC58AE" w14:textId="77777777" w:rsidR="00952B6A" w:rsidRPr="00BF37DF" w:rsidRDefault="00952B6A" w:rsidP="00BF594F">
            <w:pPr>
              <w:spacing w:before="50" w:after="0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</w:tbl>
    <w:p w14:paraId="48DB9203" w14:textId="77777777" w:rsidR="00005DF4" w:rsidRDefault="00005DF4" w:rsidP="00C52B74">
      <w:pPr>
        <w:ind w:left="0" w:firstLine="0"/>
      </w:pPr>
      <w:bookmarkStart w:id="0" w:name="_Section_1:_Commercial"/>
      <w:bookmarkEnd w:id="0"/>
    </w:p>
    <w:p w14:paraId="59159187" w14:textId="09871862" w:rsidR="002A04D8" w:rsidRPr="00952B6A" w:rsidRDefault="002A04D8" w:rsidP="00952B6A">
      <w:pPr>
        <w:pStyle w:val="Heading1"/>
      </w:pPr>
      <w:r w:rsidRPr="00952B6A">
        <w:t>Section 1:</w:t>
      </w:r>
      <w:r w:rsidR="005D41B2">
        <w:t xml:space="preserve"> Commercial businesses</w:t>
      </w:r>
    </w:p>
    <w:p w14:paraId="4995D8AB" w14:textId="37A0961F" w:rsidR="002A04D8" w:rsidRPr="002A04D8" w:rsidRDefault="005D41B2" w:rsidP="002A04D8">
      <w:pPr>
        <w:rPr>
          <w:sz w:val="20"/>
          <w:szCs w:val="20"/>
        </w:rPr>
      </w:pPr>
      <w:r>
        <w:rPr>
          <w:sz w:val="20"/>
          <w:szCs w:val="20"/>
        </w:rPr>
        <w:t>Only</w:t>
      </w:r>
      <w:r w:rsidR="00F53A6B">
        <w:rPr>
          <w:sz w:val="20"/>
          <w:szCs w:val="20"/>
        </w:rPr>
        <w:t xml:space="preserve"> c</w:t>
      </w:r>
      <w:r w:rsidR="002A04D8" w:rsidRPr="002A04D8">
        <w:rPr>
          <w:sz w:val="20"/>
          <w:szCs w:val="20"/>
        </w:rPr>
        <w:t xml:space="preserve">omplete this section </w:t>
      </w:r>
      <w:r w:rsidR="002A04D8">
        <w:rPr>
          <w:sz w:val="20"/>
          <w:szCs w:val="20"/>
        </w:rPr>
        <w:t>if you are a commercial business</w:t>
      </w:r>
      <w:r w:rsidR="00435317">
        <w:rPr>
          <w:sz w:val="20"/>
          <w:szCs w:val="20"/>
        </w:rPr>
        <w:t>/firm</w:t>
      </w:r>
      <w:r w:rsidR="002A04D8">
        <w:rPr>
          <w:sz w:val="20"/>
          <w:szCs w:val="20"/>
        </w:rPr>
        <w:t xml:space="preserve">. If you </w:t>
      </w:r>
      <w:r w:rsidR="00F53A6B">
        <w:rPr>
          <w:sz w:val="20"/>
          <w:szCs w:val="20"/>
        </w:rPr>
        <w:t>represent</w:t>
      </w:r>
      <w:r w:rsidR="002A04D8">
        <w:rPr>
          <w:sz w:val="20"/>
          <w:szCs w:val="20"/>
        </w:rPr>
        <w:t xml:space="preserve"> a membership organisation, </w:t>
      </w:r>
      <w:r w:rsidR="00F53A6B">
        <w:rPr>
          <w:sz w:val="20"/>
          <w:szCs w:val="20"/>
        </w:rPr>
        <w:t xml:space="preserve">please proceed to </w:t>
      </w:r>
      <w:hyperlink w:anchor="_Section_2:_Membership" w:history="1">
        <w:r w:rsidR="002A04D8" w:rsidRPr="004D2A30">
          <w:rPr>
            <w:rStyle w:val="Hyperlink"/>
            <w:sz w:val="20"/>
            <w:szCs w:val="20"/>
          </w:rPr>
          <w:t>Se</w:t>
        </w:r>
        <w:r w:rsidR="002A04D8" w:rsidRPr="004D2A30">
          <w:rPr>
            <w:rStyle w:val="Hyperlink"/>
            <w:sz w:val="20"/>
            <w:szCs w:val="20"/>
          </w:rPr>
          <w:t>c</w:t>
        </w:r>
        <w:r w:rsidR="002A04D8" w:rsidRPr="004D2A30">
          <w:rPr>
            <w:rStyle w:val="Hyperlink"/>
            <w:sz w:val="20"/>
            <w:szCs w:val="20"/>
          </w:rPr>
          <w:t>tion 2</w:t>
        </w:r>
      </w:hyperlink>
      <w:r w:rsidR="002A04D8">
        <w:rPr>
          <w:sz w:val="20"/>
          <w:szCs w:val="20"/>
        </w:rPr>
        <w:t xml:space="preserve"> instead.</w:t>
      </w:r>
    </w:p>
    <w:p w14:paraId="7E68AB6C" w14:textId="17D7B70B" w:rsidR="00042639" w:rsidRDefault="002C3909" w:rsidP="00373A40">
      <w:pPr>
        <w:pStyle w:val="Heading2"/>
      </w:pPr>
      <w:r w:rsidRPr="003B2E45">
        <w:t>Silver Application</w:t>
      </w:r>
    </w:p>
    <w:p w14:paraId="52948C6F" w14:textId="63F84FF5" w:rsidR="004D2A30" w:rsidRPr="004D2A30" w:rsidRDefault="004D2A30" w:rsidP="00C52B74">
      <w:pPr>
        <w:pStyle w:val="ListParagraph"/>
        <w:numPr>
          <w:ilvl w:val="0"/>
          <w:numId w:val="33"/>
        </w:numPr>
      </w:pPr>
      <w:r w:rsidRPr="004D2A30">
        <w:rPr>
          <w:sz w:val="20"/>
          <w:szCs w:val="20"/>
        </w:rPr>
        <w:t xml:space="preserve">Please </w:t>
      </w:r>
      <w:r w:rsidRPr="004D2A30">
        <w:rPr>
          <w:sz w:val="20"/>
          <w:szCs w:val="20"/>
          <w:u w:val="single"/>
        </w:rPr>
        <w:t>provide examples</w:t>
      </w:r>
      <w:r w:rsidRPr="004D2A30">
        <w:rPr>
          <w:sz w:val="20"/>
          <w:szCs w:val="20"/>
        </w:rPr>
        <w:t xml:space="preserve"> of formal steps your business/firm has taken to embed conflict avoidance procedures or clauses within framework agreements and/or contracts. Where applicable, attach supporting evidence – such as sample contract clauses or policy documents – to illustrate your approach.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8"/>
      </w:tblGrid>
      <w:tr w:rsidR="004D2A30" w14:paraId="29E52006" w14:textId="77777777" w:rsidTr="000F4E8A">
        <w:trPr>
          <w:trHeight w:val="1134"/>
        </w:trPr>
        <w:tc>
          <w:tcPr>
            <w:tcW w:w="9928" w:type="dxa"/>
            <w:tcBorders>
              <w:bottom w:val="single" w:sz="4" w:space="0" w:color="auto"/>
            </w:tcBorders>
          </w:tcPr>
          <w:p w14:paraId="4EBC53BC" w14:textId="77777777" w:rsidR="004D2A30" w:rsidRDefault="004D2A30" w:rsidP="00A84C0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4D2A30" w:rsidRPr="00133463" w14:paraId="6712717C" w14:textId="77777777" w:rsidTr="000F4E8A">
        <w:trPr>
          <w:trHeight w:val="567"/>
        </w:trPr>
        <w:tc>
          <w:tcPr>
            <w:tcW w:w="9928" w:type="dxa"/>
            <w:tcBorders>
              <w:bottom w:val="single" w:sz="4" w:space="0" w:color="auto"/>
            </w:tcBorders>
            <w:shd w:val="clear" w:color="auto" w:fill="D2D9DE" w:themeFill="text1" w:themeFillTint="33"/>
          </w:tcPr>
          <w:p w14:paraId="560A6005" w14:textId="77777777" w:rsidR="004D2A30" w:rsidRPr="00133463" w:rsidRDefault="004D2A30" w:rsidP="00A84C03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133463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4D5356DE" w14:textId="77777777" w:rsidR="004D2A30" w:rsidRPr="004D2A30" w:rsidRDefault="004D2A30" w:rsidP="004D2A30"/>
    <w:p w14:paraId="0D99DD4A" w14:textId="62CB1335" w:rsidR="004D2A30" w:rsidRPr="004D2A30" w:rsidRDefault="004D2A30" w:rsidP="00C52B74">
      <w:pPr>
        <w:pStyle w:val="ListParagraph"/>
        <w:numPr>
          <w:ilvl w:val="0"/>
          <w:numId w:val="33"/>
        </w:numPr>
      </w:pPr>
      <w:r w:rsidRPr="007841BB">
        <w:rPr>
          <w:sz w:val="20"/>
          <w:szCs w:val="20"/>
        </w:rPr>
        <w:lastRenderedPageBreak/>
        <w:t>Please</w:t>
      </w:r>
      <w:r>
        <w:rPr>
          <w:sz w:val="20"/>
          <w:szCs w:val="20"/>
        </w:rPr>
        <w:t xml:space="preserve"> detail the ways in which </w:t>
      </w:r>
      <w:r w:rsidRPr="007841BB">
        <w:rPr>
          <w:sz w:val="20"/>
          <w:szCs w:val="20"/>
        </w:rPr>
        <w:t>you</w:t>
      </w:r>
      <w:r>
        <w:rPr>
          <w:sz w:val="20"/>
          <w:szCs w:val="20"/>
        </w:rPr>
        <w:t>r business/firm has</w:t>
      </w:r>
      <w:r w:rsidRPr="007841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promoted </w:t>
      </w:r>
      <w:r w:rsidRPr="007841BB">
        <w:rPr>
          <w:sz w:val="20"/>
          <w:szCs w:val="20"/>
        </w:rPr>
        <w:t xml:space="preserve">the Conflict Avoidance Pledge and/or </w:t>
      </w:r>
      <w:r>
        <w:rPr>
          <w:sz w:val="20"/>
          <w:szCs w:val="20"/>
        </w:rPr>
        <w:t xml:space="preserve">your </w:t>
      </w:r>
      <w:r w:rsidRPr="007841BB">
        <w:rPr>
          <w:sz w:val="20"/>
          <w:szCs w:val="20"/>
        </w:rPr>
        <w:t>membership of the Conflict Avoidance Coalition in marketing and other business collateral</w:t>
      </w:r>
      <w:r>
        <w:rPr>
          <w:sz w:val="20"/>
          <w:szCs w:val="20"/>
        </w:rPr>
        <w:t xml:space="preserve">. </w:t>
      </w:r>
      <w:r w:rsidRPr="00CF500C">
        <w:rPr>
          <w:sz w:val="20"/>
          <w:szCs w:val="20"/>
        </w:rPr>
        <w:t xml:space="preserve">Attach a sample or screenshot </w:t>
      </w:r>
      <w:r>
        <w:rPr>
          <w:sz w:val="20"/>
          <w:szCs w:val="20"/>
        </w:rPr>
        <w:t>if relevant.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8"/>
      </w:tblGrid>
      <w:tr w:rsidR="004D2A30" w14:paraId="7F8403B2" w14:textId="77777777" w:rsidTr="000F4E8A">
        <w:trPr>
          <w:trHeight w:val="1134"/>
        </w:trPr>
        <w:tc>
          <w:tcPr>
            <w:tcW w:w="9928" w:type="dxa"/>
            <w:tcBorders>
              <w:bottom w:val="single" w:sz="4" w:space="0" w:color="auto"/>
            </w:tcBorders>
          </w:tcPr>
          <w:p w14:paraId="4998A1CD" w14:textId="77777777" w:rsidR="004D2A30" w:rsidRDefault="004D2A30" w:rsidP="00A84C0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4D2A30" w:rsidRPr="00133463" w14:paraId="2BE085B6" w14:textId="77777777" w:rsidTr="000F4E8A">
        <w:trPr>
          <w:trHeight w:val="567"/>
        </w:trPr>
        <w:tc>
          <w:tcPr>
            <w:tcW w:w="9928" w:type="dxa"/>
            <w:tcBorders>
              <w:bottom w:val="single" w:sz="4" w:space="0" w:color="auto"/>
            </w:tcBorders>
            <w:shd w:val="clear" w:color="auto" w:fill="D2D9DE" w:themeFill="text1" w:themeFillTint="33"/>
          </w:tcPr>
          <w:p w14:paraId="068EB5C9" w14:textId="77777777" w:rsidR="004D2A30" w:rsidRPr="00133463" w:rsidRDefault="004D2A30" w:rsidP="00A84C03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133463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3DBF61A3" w14:textId="77777777" w:rsidR="004D2A30" w:rsidRDefault="004D2A30" w:rsidP="004D2A30"/>
    <w:p w14:paraId="44C5E758" w14:textId="7135F330" w:rsidR="005F22B3" w:rsidRPr="003B2E45" w:rsidRDefault="00F931EE" w:rsidP="00373A40">
      <w:pPr>
        <w:pStyle w:val="Heading2"/>
      </w:pPr>
      <w:r w:rsidRPr="003B2E45">
        <w:t>Gold</w:t>
      </w:r>
      <w:r w:rsidR="005F22B3" w:rsidRPr="003B2E45">
        <w:t xml:space="preserve"> Application</w:t>
      </w:r>
    </w:p>
    <w:p w14:paraId="255B169C" w14:textId="77777777" w:rsidR="00D23481" w:rsidRDefault="00E97B93" w:rsidP="00D65142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65142" w:rsidRPr="00DF48E2">
        <w:rPr>
          <w:sz w:val="20"/>
          <w:szCs w:val="20"/>
        </w:rPr>
        <w:t xml:space="preserve">o be listed as a Gold Member of the Directory you </w:t>
      </w:r>
      <w:r w:rsidR="00DF48E2" w:rsidRPr="00DF48E2">
        <w:rPr>
          <w:sz w:val="20"/>
          <w:szCs w:val="20"/>
        </w:rPr>
        <w:t>must</w:t>
      </w:r>
      <w:r w:rsidR="00D23481">
        <w:rPr>
          <w:sz w:val="20"/>
          <w:szCs w:val="20"/>
        </w:rPr>
        <w:t>:</w:t>
      </w:r>
      <w:r w:rsidR="00CF500C">
        <w:rPr>
          <w:sz w:val="20"/>
          <w:szCs w:val="20"/>
        </w:rPr>
        <w:t xml:space="preserve"> </w:t>
      </w:r>
    </w:p>
    <w:p w14:paraId="51A8794D" w14:textId="77777777" w:rsidR="00D23481" w:rsidRDefault="00DD19F6" w:rsidP="00651804">
      <w:pPr>
        <w:ind w:left="720" w:firstLine="0"/>
        <w:rPr>
          <w:sz w:val="20"/>
          <w:szCs w:val="20"/>
        </w:rPr>
      </w:pPr>
      <w:r w:rsidRPr="00D23481">
        <w:rPr>
          <w:b/>
          <w:bCs/>
          <w:sz w:val="20"/>
          <w:szCs w:val="20"/>
        </w:rPr>
        <w:t>(</w:t>
      </w:r>
      <w:r w:rsidR="00D23481">
        <w:rPr>
          <w:b/>
          <w:bCs/>
          <w:sz w:val="20"/>
          <w:szCs w:val="20"/>
        </w:rPr>
        <w:t>a</w:t>
      </w:r>
      <w:r w:rsidRPr="00D23481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CF500C">
        <w:rPr>
          <w:sz w:val="20"/>
          <w:szCs w:val="20"/>
        </w:rPr>
        <w:t xml:space="preserve">already </w:t>
      </w:r>
      <w:r w:rsidR="00DF48E2" w:rsidRPr="00DF48E2">
        <w:rPr>
          <w:sz w:val="20"/>
          <w:szCs w:val="20"/>
        </w:rPr>
        <w:t xml:space="preserve">be a </w:t>
      </w:r>
      <w:r w:rsidR="003B2E45" w:rsidRPr="00DF48E2">
        <w:rPr>
          <w:sz w:val="20"/>
          <w:szCs w:val="20"/>
        </w:rPr>
        <w:t>Silver</w:t>
      </w:r>
      <w:r w:rsidR="00B6352D">
        <w:rPr>
          <w:sz w:val="20"/>
          <w:szCs w:val="20"/>
        </w:rPr>
        <w:t xml:space="preserve"> Membe</w:t>
      </w:r>
      <w:r w:rsidR="00CF500C">
        <w:rPr>
          <w:sz w:val="20"/>
          <w:szCs w:val="20"/>
        </w:rPr>
        <w:t>r</w:t>
      </w:r>
      <w:r w:rsidR="003B2E45">
        <w:rPr>
          <w:sz w:val="20"/>
          <w:szCs w:val="20"/>
        </w:rPr>
        <w:t xml:space="preserve"> </w:t>
      </w:r>
      <w:r w:rsidR="003B2E45" w:rsidRPr="00902E8A">
        <w:rPr>
          <w:b/>
          <w:bCs/>
          <w:sz w:val="20"/>
          <w:szCs w:val="20"/>
        </w:rPr>
        <w:t>or</w:t>
      </w:r>
      <w:r w:rsidR="00EE79BE">
        <w:rPr>
          <w:sz w:val="20"/>
          <w:szCs w:val="20"/>
        </w:rPr>
        <w:t xml:space="preserve"> </w:t>
      </w:r>
    </w:p>
    <w:p w14:paraId="3D8C632E" w14:textId="327F1DD6" w:rsidR="00902E8A" w:rsidRDefault="00B6352D" w:rsidP="00651804">
      <w:pPr>
        <w:ind w:left="720" w:firstLine="0"/>
        <w:rPr>
          <w:sz w:val="20"/>
          <w:szCs w:val="20"/>
        </w:rPr>
      </w:pPr>
      <w:r w:rsidRPr="00D23481">
        <w:rPr>
          <w:b/>
          <w:bCs/>
          <w:sz w:val="20"/>
          <w:szCs w:val="20"/>
        </w:rPr>
        <w:t>(</w:t>
      </w:r>
      <w:r w:rsidR="00D23481">
        <w:rPr>
          <w:b/>
          <w:bCs/>
          <w:sz w:val="20"/>
          <w:szCs w:val="20"/>
        </w:rPr>
        <w:t>b</w:t>
      </w:r>
      <w:r w:rsidRPr="00D23481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EE79BE">
        <w:rPr>
          <w:sz w:val="20"/>
          <w:szCs w:val="20"/>
        </w:rPr>
        <w:t xml:space="preserve">have completed the Silver </w:t>
      </w:r>
      <w:r w:rsidR="00FF35E8">
        <w:rPr>
          <w:sz w:val="20"/>
          <w:szCs w:val="20"/>
        </w:rPr>
        <w:t>A</w:t>
      </w:r>
      <w:r w:rsidR="00EE79BE">
        <w:rPr>
          <w:sz w:val="20"/>
          <w:szCs w:val="20"/>
        </w:rPr>
        <w:t xml:space="preserve">pplication </w:t>
      </w:r>
      <w:r w:rsidR="00FF35E8">
        <w:rPr>
          <w:sz w:val="20"/>
          <w:szCs w:val="20"/>
        </w:rPr>
        <w:t xml:space="preserve">section </w:t>
      </w:r>
      <w:r w:rsidR="00EE79BE">
        <w:rPr>
          <w:sz w:val="20"/>
          <w:szCs w:val="20"/>
        </w:rPr>
        <w:t>above</w:t>
      </w:r>
      <w:r w:rsidR="00DF48E2" w:rsidRPr="00DF48E2">
        <w:rPr>
          <w:sz w:val="20"/>
          <w:szCs w:val="20"/>
        </w:rPr>
        <w:t xml:space="preserve">. </w:t>
      </w:r>
    </w:p>
    <w:p w14:paraId="7FF10527" w14:textId="605EABCE" w:rsidR="00D65142" w:rsidRDefault="00DD4484" w:rsidP="00D65142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000DFD">
        <w:rPr>
          <w:sz w:val="20"/>
          <w:szCs w:val="20"/>
        </w:rPr>
        <w:t>lease provide examples of how you have:</w:t>
      </w:r>
    </w:p>
    <w:p w14:paraId="65AFE5A6" w14:textId="4CC6BC10" w:rsidR="004D2A30" w:rsidRDefault="004D2A30" w:rsidP="00C52B74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B51A29">
        <w:rPr>
          <w:sz w:val="20"/>
          <w:szCs w:val="20"/>
        </w:rPr>
        <w:t xml:space="preserve">ntroduced conflict avoidance/management procedures across </w:t>
      </w:r>
      <w:r>
        <w:rPr>
          <w:sz w:val="20"/>
          <w:szCs w:val="20"/>
        </w:rPr>
        <w:t>your</w:t>
      </w:r>
      <w:r w:rsidRPr="00B51A29">
        <w:rPr>
          <w:sz w:val="20"/>
          <w:szCs w:val="20"/>
        </w:rPr>
        <w:t xml:space="preserve"> contractual matrices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8"/>
      </w:tblGrid>
      <w:tr w:rsidR="004D2A30" w14:paraId="37BDCE26" w14:textId="77777777" w:rsidTr="004D2A30">
        <w:trPr>
          <w:trHeight w:val="1134"/>
        </w:trPr>
        <w:tc>
          <w:tcPr>
            <w:tcW w:w="9928" w:type="dxa"/>
            <w:tcBorders>
              <w:bottom w:val="single" w:sz="4" w:space="0" w:color="auto"/>
            </w:tcBorders>
          </w:tcPr>
          <w:p w14:paraId="45786B6B" w14:textId="77777777" w:rsidR="004D2A30" w:rsidRDefault="004D2A30" w:rsidP="00A84C0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4D2A30" w:rsidRPr="00133463" w14:paraId="4847AC9F" w14:textId="77777777" w:rsidTr="004D2A30">
        <w:trPr>
          <w:trHeight w:val="567"/>
        </w:trPr>
        <w:tc>
          <w:tcPr>
            <w:tcW w:w="9928" w:type="dxa"/>
            <w:tcBorders>
              <w:bottom w:val="single" w:sz="4" w:space="0" w:color="auto"/>
            </w:tcBorders>
            <w:shd w:val="clear" w:color="auto" w:fill="D2D9DE" w:themeFill="text1" w:themeFillTint="33"/>
          </w:tcPr>
          <w:p w14:paraId="079A5F53" w14:textId="77777777" w:rsidR="004D2A30" w:rsidRPr="00133463" w:rsidRDefault="004D2A30" w:rsidP="00A84C03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133463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2879D79E" w14:textId="77777777" w:rsidR="004D2A30" w:rsidRDefault="004D2A30" w:rsidP="004D2A30">
      <w:pPr>
        <w:pStyle w:val="ListParagraph"/>
        <w:ind w:left="371" w:firstLine="0"/>
        <w:rPr>
          <w:sz w:val="20"/>
          <w:szCs w:val="20"/>
        </w:rPr>
      </w:pPr>
    </w:p>
    <w:p w14:paraId="52DCDD79" w14:textId="30B770BF" w:rsidR="004D2A30" w:rsidRDefault="004D2A30" w:rsidP="00C52B74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M</w:t>
      </w:r>
      <w:r w:rsidRPr="00000DFD">
        <w:rPr>
          <w:sz w:val="20"/>
          <w:szCs w:val="20"/>
        </w:rPr>
        <w:t>ade collaborative working arrangements part of the way you normally do business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8"/>
      </w:tblGrid>
      <w:tr w:rsidR="004D2A30" w14:paraId="693B5589" w14:textId="77777777" w:rsidTr="004D2A30">
        <w:trPr>
          <w:trHeight w:val="1134"/>
        </w:trPr>
        <w:tc>
          <w:tcPr>
            <w:tcW w:w="9928" w:type="dxa"/>
            <w:tcBorders>
              <w:bottom w:val="single" w:sz="4" w:space="0" w:color="auto"/>
            </w:tcBorders>
          </w:tcPr>
          <w:p w14:paraId="00B635D1" w14:textId="77777777" w:rsidR="004D2A30" w:rsidRDefault="004D2A30" w:rsidP="00A84C0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4D2A30" w:rsidRPr="00133463" w14:paraId="45C1781F" w14:textId="77777777" w:rsidTr="004D2A30">
        <w:trPr>
          <w:trHeight w:val="567"/>
        </w:trPr>
        <w:tc>
          <w:tcPr>
            <w:tcW w:w="9928" w:type="dxa"/>
            <w:tcBorders>
              <w:bottom w:val="single" w:sz="4" w:space="0" w:color="auto"/>
            </w:tcBorders>
            <w:shd w:val="clear" w:color="auto" w:fill="D2D9DE" w:themeFill="text1" w:themeFillTint="33"/>
          </w:tcPr>
          <w:p w14:paraId="244D54F8" w14:textId="77777777" w:rsidR="004D2A30" w:rsidRPr="00133463" w:rsidRDefault="004D2A30" w:rsidP="00A84C03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133463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02DEC87B" w14:textId="77777777" w:rsidR="004D2A30" w:rsidRDefault="004D2A30" w:rsidP="004D2A30">
      <w:pPr>
        <w:pStyle w:val="ListParagraph"/>
        <w:ind w:left="371" w:firstLine="0"/>
        <w:rPr>
          <w:sz w:val="20"/>
          <w:szCs w:val="20"/>
        </w:rPr>
      </w:pPr>
    </w:p>
    <w:p w14:paraId="54944D8F" w14:textId="6551816B" w:rsidR="004D2A30" w:rsidRDefault="004D2A30" w:rsidP="00C52B74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64797D">
        <w:rPr>
          <w:sz w:val="20"/>
          <w:szCs w:val="20"/>
        </w:rPr>
        <w:t>ctively engaged in at least one conflict avoidance</w:t>
      </w:r>
      <w:r>
        <w:rPr>
          <w:sz w:val="20"/>
          <w:szCs w:val="20"/>
        </w:rPr>
        <w:t xml:space="preserve"> or conflict </w:t>
      </w:r>
      <w:r w:rsidRPr="0064797D">
        <w:rPr>
          <w:sz w:val="20"/>
          <w:szCs w:val="20"/>
        </w:rPr>
        <w:t>management procedure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8"/>
      </w:tblGrid>
      <w:tr w:rsidR="004D2A30" w14:paraId="2E6B7399" w14:textId="77777777" w:rsidTr="004D2A30">
        <w:trPr>
          <w:trHeight w:val="1134"/>
        </w:trPr>
        <w:tc>
          <w:tcPr>
            <w:tcW w:w="9928" w:type="dxa"/>
            <w:tcBorders>
              <w:bottom w:val="single" w:sz="4" w:space="0" w:color="auto"/>
            </w:tcBorders>
          </w:tcPr>
          <w:p w14:paraId="2A2A28C9" w14:textId="77777777" w:rsidR="004D2A30" w:rsidRDefault="004D2A30" w:rsidP="00A84C0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4D2A30" w:rsidRPr="00133463" w14:paraId="57D3EEF6" w14:textId="77777777" w:rsidTr="004D2A30">
        <w:trPr>
          <w:trHeight w:val="567"/>
        </w:trPr>
        <w:tc>
          <w:tcPr>
            <w:tcW w:w="9928" w:type="dxa"/>
            <w:tcBorders>
              <w:bottom w:val="single" w:sz="4" w:space="0" w:color="auto"/>
            </w:tcBorders>
            <w:shd w:val="clear" w:color="auto" w:fill="D2D9DE" w:themeFill="text1" w:themeFillTint="33"/>
          </w:tcPr>
          <w:p w14:paraId="6B3E807B" w14:textId="77777777" w:rsidR="004D2A30" w:rsidRPr="00133463" w:rsidRDefault="004D2A30" w:rsidP="00A84C03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133463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073AD5FC" w14:textId="77777777" w:rsidR="004D2A30" w:rsidRDefault="004D2A30" w:rsidP="004D2A30">
      <w:pPr>
        <w:pStyle w:val="ListParagraph"/>
        <w:ind w:left="371" w:firstLine="0"/>
        <w:rPr>
          <w:sz w:val="20"/>
          <w:szCs w:val="20"/>
        </w:rPr>
      </w:pPr>
    </w:p>
    <w:p w14:paraId="6C4CDB82" w14:textId="37BDCBA9" w:rsidR="004D2A30" w:rsidRDefault="004D2A30" w:rsidP="00C52B74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Pr="0064797D">
        <w:rPr>
          <w:sz w:val="20"/>
          <w:szCs w:val="20"/>
        </w:rPr>
        <w:t>ctively promoted collaborative working and/or use of conflict avoidance procedures</w:t>
      </w:r>
      <w:r w:rsidRPr="005F22B3">
        <w:rPr>
          <w:sz w:val="20"/>
          <w:szCs w:val="20"/>
        </w:rPr>
        <w:t>. Please attach supporting evidence</w:t>
      </w:r>
      <w:r>
        <w:rPr>
          <w:sz w:val="20"/>
          <w:szCs w:val="20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8"/>
      </w:tblGrid>
      <w:tr w:rsidR="004D2A30" w14:paraId="5B3C1DFE" w14:textId="77777777" w:rsidTr="004D2A30">
        <w:trPr>
          <w:trHeight w:val="1134"/>
        </w:trPr>
        <w:tc>
          <w:tcPr>
            <w:tcW w:w="9928" w:type="dxa"/>
            <w:tcBorders>
              <w:bottom w:val="single" w:sz="4" w:space="0" w:color="auto"/>
            </w:tcBorders>
          </w:tcPr>
          <w:p w14:paraId="78832C01" w14:textId="77777777" w:rsidR="004D2A30" w:rsidRDefault="004D2A30" w:rsidP="00A84C0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4D2A30" w:rsidRPr="00133463" w14:paraId="35FE4222" w14:textId="77777777" w:rsidTr="004D2A30">
        <w:trPr>
          <w:trHeight w:val="567"/>
        </w:trPr>
        <w:tc>
          <w:tcPr>
            <w:tcW w:w="9928" w:type="dxa"/>
            <w:tcBorders>
              <w:bottom w:val="single" w:sz="4" w:space="0" w:color="auto"/>
            </w:tcBorders>
            <w:shd w:val="clear" w:color="auto" w:fill="D2D9DE" w:themeFill="text1" w:themeFillTint="33"/>
          </w:tcPr>
          <w:p w14:paraId="2C578E63" w14:textId="77777777" w:rsidR="004D2A30" w:rsidRPr="00133463" w:rsidRDefault="004D2A30" w:rsidP="00A84C03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133463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0405F2C2" w14:textId="77777777" w:rsidR="004D2A30" w:rsidRDefault="004D2A30" w:rsidP="004D2A30">
      <w:pPr>
        <w:pStyle w:val="ListParagraph"/>
        <w:ind w:left="371" w:firstLine="0"/>
        <w:rPr>
          <w:sz w:val="20"/>
          <w:szCs w:val="20"/>
        </w:rPr>
      </w:pPr>
    </w:p>
    <w:p w14:paraId="70CBCB61" w14:textId="772FE8E1" w:rsidR="004D2A30" w:rsidRPr="004D2A30" w:rsidRDefault="004D2A30" w:rsidP="00C52B74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Trained colleagues</w:t>
      </w:r>
      <w:r w:rsidRPr="00092C5E">
        <w:rPr>
          <w:sz w:val="20"/>
          <w:szCs w:val="20"/>
        </w:rPr>
        <w:t xml:space="preserve"> on the conflict avoidance measures and policies adopted by the business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8"/>
      </w:tblGrid>
      <w:tr w:rsidR="004D2A30" w14:paraId="733A2CF9" w14:textId="77777777" w:rsidTr="004D2A30">
        <w:trPr>
          <w:trHeight w:val="1134"/>
        </w:trPr>
        <w:tc>
          <w:tcPr>
            <w:tcW w:w="9928" w:type="dxa"/>
            <w:tcBorders>
              <w:bottom w:val="single" w:sz="4" w:space="0" w:color="auto"/>
            </w:tcBorders>
          </w:tcPr>
          <w:p w14:paraId="763BE7D7" w14:textId="77777777" w:rsidR="004D2A30" w:rsidRDefault="004D2A30" w:rsidP="00A84C03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4D2A30" w:rsidRPr="00133463" w14:paraId="2EF7F4DF" w14:textId="77777777" w:rsidTr="004D2A30">
        <w:trPr>
          <w:trHeight w:val="567"/>
        </w:trPr>
        <w:tc>
          <w:tcPr>
            <w:tcW w:w="9928" w:type="dxa"/>
            <w:tcBorders>
              <w:bottom w:val="single" w:sz="4" w:space="0" w:color="auto"/>
            </w:tcBorders>
            <w:shd w:val="clear" w:color="auto" w:fill="D2D9DE" w:themeFill="text1" w:themeFillTint="33"/>
          </w:tcPr>
          <w:p w14:paraId="19DC2EB1" w14:textId="77777777" w:rsidR="004D2A30" w:rsidRPr="00133463" w:rsidRDefault="004D2A30" w:rsidP="00A84C03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133463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33E19C4D" w14:textId="77777777" w:rsidR="004D2A30" w:rsidRDefault="004D2A30">
      <w:pPr>
        <w:spacing w:after="160" w:line="259" w:lineRule="auto"/>
        <w:ind w:left="0" w:firstLine="0"/>
        <w:rPr>
          <w:rFonts w:ascii="Open Sans Light" w:eastAsia="Calibri" w:hAnsi="Open Sans Light" w:cs="Calibri"/>
          <w:color w:val="9C2339"/>
          <w:sz w:val="52"/>
        </w:rPr>
      </w:pPr>
      <w:r>
        <w:br w:type="page"/>
      </w:r>
    </w:p>
    <w:p w14:paraId="4CBDE724" w14:textId="1B7A0A16" w:rsidR="00010322" w:rsidRDefault="00010322" w:rsidP="00010322">
      <w:pPr>
        <w:pStyle w:val="Heading1"/>
      </w:pPr>
      <w:bookmarkStart w:id="1" w:name="_Section_2:_Membership"/>
      <w:bookmarkEnd w:id="1"/>
      <w:r>
        <w:lastRenderedPageBreak/>
        <w:t>Section 2: Membership organisations</w:t>
      </w:r>
    </w:p>
    <w:p w14:paraId="54FD336B" w14:textId="0F627B91" w:rsidR="00010322" w:rsidRPr="002A04D8" w:rsidRDefault="00010322" w:rsidP="00010322">
      <w:pPr>
        <w:rPr>
          <w:sz w:val="20"/>
          <w:szCs w:val="20"/>
        </w:rPr>
      </w:pPr>
      <w:r>
        <w:rPr>
          <w:sz w:val="20"/>
          <w:szCs w:val="20"/>
        </w:rPr>
        <w:t>Only c</w:t>
      </w:r>
      <w:r w:rsidRPr="002A04D8">
        <w:rPr>
          <w:sz w:val="20"/>
          <w:szCs w:val="20"/>
        </w:rPr>
        <w:t xml:space="preserve">omplete this section </w:t>
      </w:r>
      <w:r>
        <w:rPr>
          <w:sz w:val="20"/>
          <w:szCs w:val="20"/>
        </w:rPr>
        <w:t>if you are a membership organisation. If you represent a</w:t>
      </w:r>
      <w:r w:rsidRPr="000103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commercial business/firm, please proceed to </w:t>
      </w:r>
      <w:hyperlink w:anchor="_Section_1:_Commercial" w:history="1">
        <w:r w:rsidRPr="00F224A9">
          <w:rPr>
            <w:rStyle w:val="Hyperlink"/>
            <w:sz w:val="20"/>
            <w:szCs w:val="20"/>
          </w:rPr>
          <w:t xml:space="preserve">Section </w:t>
        </w:r>
        <w:r w:rsidR="00F224A9" w:rsidRPr="00F224A9">
          <w:rPr>
            <w:rStyle w:val="Hyperlink"/>
            <w:sz w:val="20"/>
            <w:szCs w:val="20"/>
          </w:rPr>
          <w:t>1</w:t>
        </w:r>
      </w:hyperlink>
      <w:r>
        <w:rPr>
          <w:sz w:val="20"/>
          <w:szCs w:val="20"/>
        </w:rPr>
        <w:t xml:space="preserve"> instead.</w:t>
      </w:r>
    </w:p>
    <w:p w14:paraId="2EFAD544" w14:textId="77777777" w:rsidR="00010322" w:rsidRPr="003B2E45" w:rsidRDefault="00010322" w:rsidP="00010322">
      <w:pPr>
        <w:pStyle w:val="Heading2"/>
      </w:pPr>
      <w:r w:rsidRPr="003B2E45">
        <w:t>Silver Application</w:t>
      </w:r>
    </w:p>
    <w:p w14:paraId="256DA830" w14:textId="6C2E2E5A" w:rsidR="003313F5" w:rsidRPr="000F4E8A" w:rsidRDefault="00F774E1" w:rsidP="004A59A4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0F4E8A">
        <w:rPr>
          <w:sz w:val="20"/>
          <w:szCs w:val="20"/>
        </w:rPr>
        <w:t>Please provide examples of how you</w:t>
      </w:r>
      <w:r w:rsidR="00700446" w:rsidRPr="000F4E8A">
        <w:rPr>
          <w:sz w:val="20"/>
          <w:szCs w:val="20"/>
        </w:rPr>
        <w:t>r organisation</w:t>
      </w:r>
      <w:r w:rsidRPr="000F4E8A">
        <w:rPr>
          <w:sz w:val="20"/>
          <w:szCs w:val="20"/>
        </w:rPr>
        <w:t xml:space="preserve"> ha</w:t>
      </w:r>
      <w:r w:rsidR="00700446" w:rsidRPr="000F4E8A">
        <w:rPr>
          <w:sz w:val="20"/>
          <w:szCs w:val="20"/>
        </w:rPr>
        <w:t>s</w:t>
      </w:r>
      <w:r w:rsidRPr="000F4E8A">
        <w:rPr>
          <w:sz w:val="20"/>
          <w:szCs w:val="20"/>
        </w:rPr>
        <w:t xml:space="preserve"> d</w:t>
      </w:r>
      <w:r w:rsidR="003313F5" w:rsidRPr="000F4E8A">
        <w:rPr>
          <w:sz w:val="20"/>
          <w:szCs w:val="20"/>
        </w:rPr>
        <w:t>emonstrate</w:t>
      </w:r>
      <w:r w:rsidRPr="000F4E8A">
        <w:rPr>
          <w:sz w:val="20"/>
          <w:szCs w:val="20"/>
        </w:rPr>
        <w:t>d</w:t>
      </w:r>
      <w:r w:rsidR="003313F5" w:rsidRPr="000F4E8A">
        <w:rPr>
          <w:sz w:val="20"/>
          <w:szCs w:val="20"/>
        </w:rPr>
        <w:t xml:space="preserve"> support for:</w:t>
      </w:r>
      <w:r w:rsidR="000F4E8A" w:rsidRPr="000F4E8A">
        <w:rPr>
          <w:sz w:val="20"/>
          <w:szCs w:val="20"/>
        </w:rPr>
        <w:t xml:space="preserve"> </w:t>
      </w:r>
      <w:r w:rsidR="00642220" w:rsidRPr="000F4E8A">
        <w:rPr>
          <w:sz w:val="20"/>
          <w:szCs w:val="20"/>
        </w:rPr>
        <w:t>(</w:t>
      </w:r>
      <w:proofErr w:type="spellStart"/>
      <w:r w:rsidR="00642220" w:rsidRPr="000F4E8A">
        <w:rPr>
          <w:sz w:val="20"/>
          <w:szCs w:val="20"/>
        </w:rPr>
        <w:t>i</w:t>
      </w:r>
      <w:proofErr w:type="spellEnd"/>
      <w:r w:rsidR="00642220" w:rsidRPr="000F4E8A">
        <w:rPr>
          <w:sz w:val="20"/>
          <w:szCs w:val="20"/>
        </w:rPr>
        <w:t xml:space="preserve">) </w:t>
      </w:r>
      <w:r w:rsidR="003313F5" w:rsidRPr="000F4E8A">
        <w:rPr>
          <w:sz w:val="20"/>
          <w:szCs w:val="20"/>
        </w:rPr>
        <w:t>Conflict Avoidance Coalition events</w:t>
      </w:r>
      <w:r w:rsidR="00642220" w:rsidRPr="000F4E8A">
        <w:rPr>
          <w:sz w:val="20"/>
          <w:szCs w:val="20"/>
        </w:rPr>
        <w:t xml:space="preserve">, (ii) </w:t>
      </w:r>
      <w:r w:rsidR="003313F5" w:rsidRPr="000F4E8A">
        <w:rPr>
          <w:sz w:val="20"/>
          <w:szCs w:val="20"/>
        </w:rPr>
        <w:t>Conflict Avoidance Conference</w:t>
      </w:r>
      <w:r w:rsidR="00642220" w:rsidRPr="000F4E8A">
        <w:rPr>
          <w:sz w:val="20"/>
          <w:szCs w:val="20"/>
        </w:rPr>
        <w:t xml:space="preserve">, (iii) </w:t>
      </w:r>
      <w:r w:rsidR="003313F5" w:rsidRPr="000F4E8A">
        <w:rPr>
          <w:sz w:val="20"/>
          <w:szCs w:val="20"/>
        </w:rPr>
        <w:t xml:space="preserve">Conflict Avoidance Week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223552" w14:paraId="5472D3F3" w14:textId="77777777" w:rsidTr="00740A14">
        <w:trPr>
          <w:trHeight w:val="1134"/>
        </w:trPr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14:paraId="33A17784" w14:textId="77777777" w:rsidR="00223552" w:rsidRDefault="00223552" w:rsidP="00A84C03">
            <w:pPr>
              <w:pStyle w:val="ListParagraph"/>
              <w:ind w:left="360" w:firstLine="0"/>
              <w:rPr>
                <w:sz w:val="20"/>
                <w:szCs w:val="20"/>
              </w:rPr>
            </w:pPr>
          </w:p>
        </w:tc>
      </w:tr>
      <w:tr w:rsidR="00223552" w:rsidRPr="00010322" w14:paraId="4F05F829" w14:textId="77777777" w:rsidTr="00740A14">
        <w:trPr>
          <w:trHeight w:val="567"/>
        </w:trPr>
        <w:tc>
          <w:tcPr>
            <w:tcW w:w="9213" w:type="dxa"/>
            <w:tcBorders>
              <w:top w:val="single" w:sz="4" w:space="0" w:color="auto"/>
            </w:tcBorders>
            <w:shd w:val="clear" w:color="auto" w:fill="D2D9DE" w:themeFill="text1" w:themeFillTint="33"/>
          </w:tcPr>
          <w:p w14:paraId="5439F8AD" w14:textId="77777777" w:rsidR="00223552" w:rsidRPr="00010322" w:rsidRDefault="00223552" w:rsidP="00A84C03">
            <w:pPr>
              <w:rPr>
                <w:sz w:val="20"/>
                <w:szCs w:val="20"/>
              </w:rPr>
            </w:pPr>
            <w:r w:rsidRPr="00010322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63DD3B04" w14:textId="2684314F" w:rsidR="00207463" w:rsidRPr="00740A14" w:rsidRDefault="00207463" w:rsidP="00740A14">
      <w:pPr>
        <w:ind w:left="0" w:firstLine="0"/>
        <w:rPr>
          <w:sz w:val="20"/>
          <w:szCs w:val="20"/>
        </w:rPr>
      </w:pPr>
    </w:p>
    <w:p w14:paraId="499D014F" w14:textId="69FAC374" w:rsidR="00E85435" w:rsidRPr="00E60F1B" w:rsidRDefault="0050525F" w:rsidP="00E60F1B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F774E1">
        <w:rPr>
          <w:sz w:val="20"/>
          <w:szCs w:val="20"/>
        </w:rPr>
        <w:t>Please provide examples of how you</w:t>
      </w:r>
      <w:r>
        <w:rPr>
          <w:sz w:val="20"/>
          <w:szCs w:val="20"/>
        </w:rPr>
        <w:t>r organisation</w:t>
      </w:r>
      <w:r w:rsidRPr="00F774E1">
        <w:rPr>
          <w:sz w:val="20"/>
          <w:szCs w:val="20"/>
        </w:rPr>
        <w:t xml:space="preserve"> </w:t>
      </w:r>
      <w:r w:rsidR="004A6F9F">
        <w:rPr>
          <w:sz w:val="20"/>
          <w:szCs w:val="20"/>
        </w:rPr>
        <w:t xml:space="preserve">has </w:t>
      </w:r>
      <w:r w:rsidR="00E85435" w:rsidRPr="00E60F1B">
        <w:rPr>
          <w:sz w:val="20"/>
          <w:szCs w:val="20"/>
        </w:rPr>
        <w:t>share</w:t>
      </w:r>
      <w:r w:rsidR="004A6F9F">
        <w:rPr>
          <w:sz w:val="20"/>
          <w:szCs w:val="20"/>
        </w:rPr>
        <w:t>d</w:t>
      </w:r>
      <w:r w:rsidR="00E60F1B" w:rsidRPr="00E60F1B">
        <w:rPr>
          <w:sz w:val="20"/>
          <w:szCs w:val="20"/>
        </w:rPr>
        <w:t>/</w:t>
      </w:r>
      <w:r w:rsidR="00E85435" w:rsidRPr="00E60F1B">
        <w:rPr>
          <w:sz w:val="20"/>
          <w:szCs w:val="20"/>
        </w:rPr>
        <w:t>promote</w:t>
      </w:r>
      <w:r w:rsidR="004A6F9F">
        <w:rPr>
          <w:sz w:val="20"/>
          <w:szCs w:val="20"/>
        </w:rPr>
        <w:t>d</w:t>
      </w:r>
      <w:r w:rsidR="00E85435" w:rsidRPr="00E60F1B">
        <w:rPr>
          <w:sz w:val="20"/>
          <w:szCs w:val="20"/>
        </w:rPr>
        <w:t xml:space="preserve"> key messages </w:t>
      </w:r>
      <w:proofErr w:type="gramStart"/>
      <w:r w:rsidR="00E85435" w:rsidRPr="00E60F1B">
        <w:rPr>
          <w:sz w:val="20"/>
          <w:szCs w:val="20"/>
        </w:rPr>
        <w:t>on</w:t>
      </w:r>
      <w:r w:rsidR="004A6F9F">
        <w:rPr>
          <w:sz w:val="20"/>
          <w:szCs w:val="20"/>
        </w:rPr>
        <w:t>line,</w:t>
      </w:r>
      <w:r w:rsidR="00E85435" w:rsidRPr="00E60F1B">
        <w:rPr>
          <w:sz w:val="20"/>
          <w:szCs w:val="20"/>
        </w:rPr>
        <w:t xml:space="preserve"> </w:t>
      </w:r>
      <w:r w:rsidR="00E60F1B" w:rsidRPr="00E60F1B">
        <w:rPr>
          <w:sz w:val="20"/>
          <w:szCs w:val="20"/>
        </w:rPr>
        <w:t>or</w:t>
      </w:r>
      <w:proofErr w:type="gramEnd"/>
      <w:r w:rsidR="00E60F1B" w:rsidRPr="00E60F1B">
        <w:rPr>
          <w:sz w:val="20"/>
          <w:szCs w:val="20"/>
        </w:rPr>
        <w:t xml:space="preserve"> </w:t>
      </w:r>
      <w:r w:rsidR="00E85435" w:rsidRPr="00E60F1B">
        <w:rPr>
          <w:sz w:val="20"/>
          <w:szCs w:val="20"/>
        </w:rPr>
        <w:t>signpost</w:t>
      </w:r>
      <w:r w:rsidR="004A6F9F">
        <w:rPr>
          <w:sz w:val="20"/>
          <w:szCs w:val="20"/>
        </w:rPr>
        <w:t>ed your</w:t>
      </w:r>
      <w:r w:rsidR="00E85435" w:rsidRPr="00E60F1B">
        <w:rPr>
          <w:sz w:val="20"/>
          <w:szCs w:val="20"/>
        </w:rPr>
        <w:t xml:space="preserve"> members to the Conflict Avoidance Coalition and appropriate information, training and educational material on the topic of Conflict Avoidance</w:t>
      </w:r>
      <w:r w:rsidR="005D35CD">
        <w:rPr>
          <w:sz w:val="20"/>
          <w:szCs w:val="20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955B0" w14:paraId="24499921" w14:textId="77777777" w:rsidTr="005524FF">
        <w:trPr>
          <w:trHeight w:val="1134"/>
        </w:trPr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14:paraId="6C020368" w14:textId="77777777" w:rsidR="006955B0" w:rsidRDefault="006955B0" w:rsidP="00A84C03">
            <w:pPr>
              <w:pStyle w:val="ListParagraph"/>
              <w:ind w:left="360" w:firstLine="0"/>
              <w:rPr>
                <w:sz w:val="20"/>
                <w:szCs w:val="20"/>
              </w:rPr>
            </w:pPr>
          </w:p>
        </w:tc>
      </w:tr>
      <w:tr w:rsidR="006955B0" w:rsidRPr="00010322" w14:paraId="0D898D74" w14:textId="77777777" w:rsidTr="005524FF">
        <w:trPr>
          <w:trHeight w:val="567"/>
        </w:trPr>
        <w:tc>
          <w:tcPr>
            <w:tcW w:w="9213" w:type="dxa"/>
            <w:tcBorders>
              <w:top w:val="single" w:sz="4" w:space="0" w:color="auto"/>
            </w:tcBorders>
            <w:shd w:val="clear" w:color="auto" w:fill="D2D9DE" w:themeFill="text1" w:themeFillTint="33"/>
          </w:tcPr>
          <w:p w14:paraId="368453A4" w14:textId="77777777" w:rsidR="006955B0" w:rsidRPr="00010322" w:rsidRDefault="006955B0" w:rsidP="00A84C03">
            <w:pPr>
              <w:rPr>
                <w:sz w:val="20"/>
                <w:szCs w:val="20"/>
              </w:rPr>
            </w:pPr>
            <w:r w:rsidRPr="00010322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3EB20BB6" w14:textId="76367176" w:rsidR="00207463" w:rsidRDefault="00207463" w:rsidP="00207463">
      <w:pPr>
        <w:rPr>
          <w:noProof/>
          <w:color w:val="9C2339"/>
          <w:sz w:val="20"/>
          <w:szCs w:val="20"/>
        </w:rPr>
      </w:pPr>
    </w:p>
    <w:p w14:paraId="321975A0" w14:textId="3D88A3BA" w:rsidR="006955B0" w:rsidRDefault="00ED3DED" w:rsidP="006955B0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F774E1">
        <w:rPr>
          <w:sz w:val="20"/>
          <w:szCs w:val="20"/>
        </w:rPr>
        <w:t>Please provide examples of how you</w:t>
      </w:r>
      <w:r>
        <w:rPr>
          <w:sz w:val="20"/>
          <w:szCs w:val="20"/>
        </w:rPr>
        <w:t>r organisation</w:t>
      </w:r>
      <w:r w:rsidRPr="00F774E1">
        <w:rPr>
          <w:sz w:val="20"/>
          <w:szCs w:val="20"/>
        </w:rPr>
        <w:t xml:space="preserve"> </w:t>
      </w:r>
      <w:r w:rsidR="006955B0">
        <w:rPr>
          <w:sz w:val="20"/>
          <w:szCs w:val="20"/>
        </w:rPr>
        <w:t xml:space="preserve">posts </w:t>
      </w:r>
      <w:r w:rsidR="006955B0" w:rsidRPr="0048208C">
        <w:rPr>
          <w:sz w:val="20"/>
          <w:szCs w:val="20"/>
        </w:rPr>
        <w:t>on CA</w:t>
      </w:r>
      <w:r w:rsidR="006955B0">
        <w:rPr>
          <w:sz w:val="20"/>
          <w:szCs w:val="20"/>
        </w:rPr>
        <w:t xml:space="preserve"> and conflict management </w:t>
      </w:r>
      <w:r w:rsidR="006955B0" w:rsidRPr="0048208C">
        <w:rPr>
          <w:sz w:val="20"/>
          <w:szCs w:val="20"/>
        </w:rPr>
        <w:t xml:space="preserve">in </w:t>
      </w:r>
      <w:r w:rsidR="006955B0">
        <w:rPr>
          <w:sz w:val="20"/>
          <w:szCs w:val="20"/>
        </w:rPr>
        <w:t xml:space="preserve">relevant </w:t>
      </w:r>
      <w:r w:rsidR="006955B0" w:rsidRPr="0048208C">
        <w:rPr>
          <w:sz w:val="20"/>
          <w:szCs w:val="20"/>
        </w:rPr>
        <w:t>trade journals, newsletters, and member bulletins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955B0" w14:paraId="43F0B122" w14:textId="77777777" w:rsidTr="005524FF">
        <w:trPr>
          <w:trHeight w:val="1134"/>
        </w:trPr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14:paraId="1DA45229" w14:textId="77777777" w:rsidR="006955B0" w:rsidRDefault="006955B0" w:rsidP="00A84C03">
            <w:pPr>
              <w:pStyle w:val="ListParagraph"/>
              <w:ind w:left="360" w:firstLine="0"/>
              <w:rPr>
                <w:sz w:val="20"/>
                <w:szCs w:val="20"/>
              </w:rPr>
            </w:pPr>
          </w:p>
        </w:tc>
      </w:tr>
      <w:tr w:rsidR="006955B0" w:rsidRPr="00010322" w14:paraId="31B4A8ED" w14:textId="77777777" w:rsidTr="005524FF">
        <w:trPr>
          <w:trHeight w:val="567"/>
        </w:trPr>
        <w:tc>
          <w:tcPr>
            <w:tcW w:w="9213" w:type="dxa"/>
            <w:tcBorders>
              <w:top w:val="single" w:sz="4" w:space="0" w:color="auto"/>
            </w:tcBorders>
            <w:shd w:val="clear" w:color="auto" w:fill="D2D9DE" w:themeFill="text1" w:themeFillTint="33"/>
          </w:tcPr>
          <w:p w14:paraId="03C82EB6" w14:textId="77777777" w:rsidR="006955B0" w:rsidRPr="00010322" w:rsidRDefault="006955B0" w:rsidP="00A84C03">
            <w:pPr>
              <w:rPr>
                <w:sz w:val="20"/>
                <w:szCs w:val="20"/>
              </w:rPr>
            </w:pPr>
            <w:r w:rsidRPr="00010322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56560381" w14:textId="77777777" w:rsidR="00ED3DED" w:rsidRPr="00207463" w:rsidRDefault="00ED3DED" w:rsidP="00ED3DED">
      <w:pPr>
        <w:rPr>
          <w:noProof/>
          <w:color w:val="9C2339"/>
          <w:sz w:val="20"/>
          <w:szCs w:val="20"/>
        </w:rPr>
      </w:pPr>
    </w:p>
    <w:p w14:paraId="4EF84AB9" w14:textId="77777777" w:rsidR="008C7E6C" w:rsidRDefault="008C7E6C" w:rsidP="00CE13E9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493F6B">
        <w:rPr>
          <w:sz w:val="20"/>
          <w:szCs w:val="20"/>
        </w:rPr>
        <w:t>Does a representative from your organisation regularly attend Conflict Avoidance Coalition online meetings, and/or participate in Conflict Avoidance Coalition Working Groups</w:t>
      </w:r>
      <w:r>
        <w:rPr>
          <w:sz w:val="20"/>
          <w:szCs w:val="20"/>
        </w:rPr>
        <w:t xml:space="preserve">? </w:t>
      </w:r>
    </w:p>
    <w:p w14:paraId="02E90C7F" w14:textId="429A1093" w:rsidR="008C7E6C" w:rsidRDefault="00F73823" w:rsidP="008C7E6C">
      <w:pPr>
        <w:pStyle w:val="ListParagraph"/>
        <w:ind w:left="36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AB1B1" wp14:editId="64973E2F">
                <wp:simplePos x="0" y="0"/>
                <wp:positionH relativeFrom="column">
                  <wp:posOffset>228600</wp:posOffset>
                </wp:positionH>
                <wp:positionV relativeFrom="paragraph">
                  <wp:posOffset>-635</wp:posOffset>
                </wp:positionV>
                <wp:extent cx="5858934" cy="609600"/>
                <wp:effectExtent l="0" t="0" r="27940" b="19050"/>
                <wp:wrapNone/>
                <wp:docPr id="252558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934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31AF7" w14:textId="77777777" w:rsidR="00F73823" w:rsidRPr="00011785" w:rsidRDefault="00F73823" w:rsidP="00F73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17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Yes/No</w:t>
                            </w:r>
                          </w:p>
                          <w:p w14:paraId="5A8E3AF7" w14:textId="77777777" w:rsidR="00F73823" w:rsidRPr="00011785" w:rsidRDefault="00F73823" w:rsidP="00F738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1785">
                              <w:rPr>
                                <w:sz w:val="20"/>
                                <w:szCs w:val="20"/>
                              </w:rPr>
                              <w:t xml:space="preserve">Details: </w:t>
                            </w:r>
                          </w:p>
                          <w:p w14:paraId="1D78E947" w14:textId="77777777" w:rsidR="00F73823" w:rsidRDefault="00F73823" w:rsidP="00F73823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AB1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-.05pt;width:461.3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" fillcolor="white [3201]" strokeweight=".5pt">
                <v:textbox>
                  <w:txbxContent>
                    <w:p w14:paraId="23E31AF7" w14:textId="77777777" w:rsidR="00F73823" w:rsidRPr="00011785" w:rsidRDefault="00F73823" w:rsidP="00F73823">
                      <w:pPr>
                        <w:rPr>
                          <w:sz w:val="20"/>
                          <w:szCs w:val="20"/>
                        </w:rPr>
                      </w:pPr>
                      <w:r w:rsidRPr="00011785">
                        <w:rPr>
                          <w:b/>
                          <w:bCs/>
                          <w:sz w:val="20"/>
                          <w:szCs w:val="20"/>
                        </w:rPr>
                        <w:t>Yes/No</w:t>
                      </w:r>
                    </w:p>
                    <w:p w14:paraId="5A8E3AF7" w14:textId="77777777" w:rsidR="00F73823" w:rsidRPr="00011785" w:rsidRDefault="00F73823" w:rsidP="00F73823">
                      <w:pPr>
                        <w:rPr>
                          <w:sz w:val="20"/>
                          <w:szCs w:val="20"/>
                        </w:rPr>
                      </w:pPr>
                      <w:r w:rsidRPr="00011785">
                        <w:rPr>
                          <w:sz w:val="20"/>
                          <w:szCs w:val="20"/>
                        </w:rPr>
                        <w:t xml:space="preserve">Details: </w:t>
                      </w:r>
                    </w:p>
                    <w:p w14:paraId="1D78E947" w14:textId="77777777" w:rsidR="00F73823" w:rsidRDefault="00F73823" w:rsidP="00F73823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056E488" w14:textId="77777777" w:rsidR="00F73823" w:rsidRDefault="00F73823" w:rsidP="008C7E6C">
      <w:pPr>
        <w:pStyle w:val="ListParagraph"/>
        <w:ind w:left="360" w:firstLine="0"/>
        <w:rPr>
          <w:sz w:val="20"/>
          <w:szCs w:val="20"/>
        </w:rPr>
      </w:pPr>
    </w:p>
    <w:p w14:paraId="3B32B8AA" w14:textId="77777777" w:rsidR="00F73823" w:rsidRDefault="00F73823" w:rsidP="008C7E6C">
      <w:pPr>
        <w:pStyle w:val="ListParagraph"/>
        <w:ind w:left="360" w:firstLine="0"/>
        <w:rPr>
          <w:sz w:val="20"/>
          <w:szCs w:val="20"/>
        </w:rPr>
      </w:pPr>
    </w:p>
    <w:p w14:paraId="02D09A68" w14:textId="77777777" w:rsidR="008C7E6C" w:rsidRDefault="008C7E6C" w:rsidP="008C7E6C">
      <w:pPr>
        <w:pStyle w:val="ListParagraph"/>
        <w:ind w:left="360" w:firstLine="0"/>
        <w:rPr>
          <w:sz w:val="20"/>
          <w:szCs w:val="20"/>
        </w:rPr>
      </w:pPr>
    </w:p>
    <w:p w14:paraId="7BA17DDA" w14:textId="31E2E9D9" w:rsidR="008C7E6C" w:rsidRDefault="00EA5F8A" w:rsidP="00A63BCD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CE13E9">
        <w:rPr>
          <w:sz w:val="20"/>
          <w:szCs w:val="20"/>
        </w:rPr>
        <w:t>Has your organisation</w:t>
      </w:r>
      <w:r w:rsidR="00CE13E9">
        <w:rPr>
          <w:sz w:val="20"/>
          <w:szCs w:val="20"/>
        </w:rPr>
        <w:t xml:space="preserve"> </w:t>
      </w:r>
      <w:r w:rsidRPr="00CE13E9">
        <w:rPr>
          <w:sz w:val="20"/>
          <w:szCs w:val="20"/>
        </w:rPr>
        <w:t xml:space="preserve">posted the </w:t>
      </w:r>
      <w:r w:rsidR="00CD07B0" w:rsidRPr="00CE13E9">
        <w:rPr>
          <w:sz w:val="20"/>
          <w:szCs w:val="20"/>
        </w:rPr>
        <w:t xml:space="preserve">CA logo on </w:t>
      </w:r>
      <w:r w:rsidRPr="00CE13E9">
        <w:rPr>
          <w:sz w:val="20"/>
          <w:szCs w:val="20"/>
        </w:rPr>
        <w:t xml:space="preserve">your </w:t>
      </w:r>
      <w:r w:rsidR="00CD07B0" w:rsidRPr="00CE13E9">
        <w:rPr>
          <w:sz w:val="20"/>
          <w:szCs w:val="20"/>
        </w:rPr>
        <w:t>website</w:t>
      </w:r>
      <w:r w:rsidR="00E26F86" w:rsidRPr="00CE13E9">
        <w:rPr>
          <w:sz w:val="20"/>
          <w:szCs w:val="20"/>
        </w:rPr>
        <w:t xml:space="preserve">, </w:t>
      </w:r>
      <w:r w:rsidR="00CD07B0" w:rsidRPr="00CE13E9">
        <w:rPr>
          <w:sz w:val="20"/>
          <w:szCs w:val="20"/>
        </w:rPr>
        <w:t>marketing collateral</w:t>
      </w:r>
      <w:r w:rsidR="00E26F86" w:rsidRPr="00CE13E9">
        <w:rPr>
          <w:sz w:val="20"/>
          <w:szCs w:val="20"/>
        </w:rPr>
        <w:t xml:space="preserve"> o</w:t>
      </w:r>
      <w:r w:rsidR="00CD07B0" w:rsidRPr="00CE13E9">
        <w:rPr>
          <w:sz w:val="20"/>
          <w:szCs w:val="20"/>
        </w:rPr>
        <w:t>r email signatures</w:t>
      </w:r>
      <w:r w:rsidR="00E26F86" w:rsidRPr="00CE13E9">
        <w:rPr>
          <w:sz w:val="20"/>
          <w:szCs w:val="20"/>
        </w:rPr>
        <w:t>?</w:t>
      </w:r>
      <w:r w:rsidR="008C7E6C">
        <w:rPr>
          <w:sz w:val="20"/>
          <w:szCs w:val="20"/>
        </w:rPr>
        <w:t xml:space="preserve"> </w:t>
      </w:r>
    </w:p>
    <w:p w14:paraId="07FAAA58" w14:textId="6931EF70" w:rsidR="00395698" w:rsidRDefault="00395698" w:rsidP="00395698">
      <w:pPr>
        <w:pStyle w:val="ListParagraph"/>
        <w:ind w:left="360" w:firstLine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C0A6A" wp14:editId="2CC0E9F4">
                <wp:simplePos x="0" y="0"/>
                <wp:positionH relativeFrom="column">
                  <wp:posOffset>243205</wp:posOffset>
                </wp:positionH>
                <wp:positionV relativeFrom="paragraph">
                  <wp:posOffset>11430</wp:posOffset>
                </wp:positionV>
                <wp:extent cx="5858510" cy="609600"/>
                <wp:effectExtent l="0" t="0" r="27940" b="19050"/>
                <wp:wrapNone/>
                <wp:docPr id="1659618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1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F74C9" w14:textId="77777777" w:rsidR="00011785" w:rsidRPr="00011785" w:rsidRDefault="00011785" w:rsidP="000117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17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Yes/No</w:t>
                            </w:r>
                          </w:p>
                          <w:p w14:paraId="355FF1B3" w14:textId="77777777" w:rsidR="00011785" w:rsidRPr="00011785" w:rsidRDefault="00011785" w:rsidP="000117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1785">
                              <w:rPr>
                                <w:sz w:val="20"/>
                                <w:szCs w:val="20"/>
                              </w:rPr>
                              <w:t xml:space="preserve">Details: </w:t>
                            </w:r>
                          </w:p>
                          <w:p w14:paraId="103AB60D" w14:textId="77777777" w:rsidR="00011785" w:rsidRDefault="00011785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0A6A" id="_x0000_s1027" type="#_x0000_t202" style="position:absolute;left:0;text-align:left;margin-left:19.15pt;margin-top:.9pt;width:461.3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" fillcolor="white [3201]" strokeweight=".5pt">
                <v:textbox>
                  <w:txbxContent>
                    <w:p w14:paraId="18EF74C9" w14:textId="77777777" w:rsidR="00011785" w:rsidRPr="00011785" w:rsidRDefault="00011785" w:rsidP="00011785">
                      <w:pPr>
                        <w:rPr>
                          <w:sz w:val="20"/>
                          <w:szCs w:val="20"/>
                        </w:rPr>
                      </w:pPr>
                      <w:r w:rsidRPr="00011785">
                        <w:rPr>
                          <w:b/>
                          <w:bCs/>
                          <w:sz w:val="20"/>
                          <w:szCs w:val="20"/>
                        </w:rPr>
                        <w:t>Yes/No</w:t>
                      </w:r>
                    </w:p>
                    <w:p w14:paraId="355FF1B3" w14:textId="77777777" w:rsidR="00011785" w:rsidRPr="00011785" w:rsidRDefault="00011785" w:rsidP="00011785">
                      <w:pPr>
                        <w:rPr>
                          <w:sz w:val="20"/>
                          <w:szCs w:val="20"/>
                        </w:rPr>
                      </w:pPr>
                      <w:r w:rsidRPr="00011785">
                        <w:rPr>
                          <w:sz w:val="20"/>
                          <w:szCs w:val="20"/>
                        </w:rPr>
                        <w:t xml:space="preserve">Details: </w:t>
                      </w:r>
                    </w:p>
                    <w:p w14:paraId="103AB60D" w14:textId="77777777" w:rsidR="00011785" w:rsidRDefault="00011785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7291D14" w14:textId="77777777" w:rsidR="00011785" w:rsidRDefault="00011785" w:rsidP="00011785">
      <w:pPr>
        <w:pStyle w:val="ListParagraph"/>
        <w:ind w:left="360" w:firstLine="0"/>
        <w:rPr>
          <w:sz w:val="20"/>
          <w:szCs w:val="20"/>
        </w:rPr>
      </w:pPr>
    </w:p>
    <w:p w14:paraId="257785F8" w14:textId="77777777" w:rsidR="00011785" w:rsidRDefault="00011785" w:rsidP="00011785">
      <w:pPr>
        <w:pStyle w:val="ListParagraph"/>
        <w:ind w:left="360" w:firstLine="0"/>
        <w:rPr>
          <w:sz w:val="20"/>
          <w:szCs w:val="20"/>
        </w:rPr>
      </w:pPr>
    </w:p>
    <w:p w14:paraId="7F901750" w14:textId="77777777" w:rsidR="00011785" w:rsidRDefault="00011785" w:rsidP="00011785">
      <w:pPr>
        <w:pStyle w:val="ListParagraph"/>
        <w:ind w:left="360" w:firstLine="0"/>
        <w:rPr>
          <w:sz w:val="20"/>
          <w:szCs w:val="20"/>
        </w:rPr>
      </w:pPr>
    </w:p>
    <w:p w14:paraId="4C2950E7" w14:textId="69C682AD" w:rsidR="00D27167" w:rsidRDefault="00D27167" w:rsidP="00CE13E9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Does your organisation regularly include presentations on </w:t>
      </w:r>
      <w:r w:rsidRPr="006311DC">
        <w:rPr>
          <w:sz w:val="20"/>
          <w:szCs w:val="20"/>
        </w:rPr>
        <w:t>CA measures at internal and external meetings</w:t>
      </w:r>
      <w:r>
        <w:rPr>
          <w:sz w:val="20"/>
          <w:szCs w:val="20"/>
        </w:rPr>
        <w:t>?</w:t>
      </w:r>
    </w:p>
    <w:p w14:paraId="123470E6" w14:textId="1E16D0A7" w:rsidR="00EA5F8A" w:rsidRDefault="00395698" w:rsidP="0020746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EBBC5" wp14:editId="02CE75D7">
                <wp:simplePos x="0" y="0"/>
                <wp:positionH relativeFrom="column">
                  <wp:posOffset>228600</wp:posOffset>
                </wp:positionH>
                <wp:positionV relativeFrom="paragraph">
                  <wp:posOffset>12065</wp:posOffset>
                </wp:positionV>
                <wp:extent cx="5858510" cy="609600"/>
                <wp:effectExtent l="0" t="0" r="27940" b="19050"/>
                <wp:wrapNone/>
                <wp:docPr id="8339802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851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E2927" w14:textId="77777777" w:rsidR="00395698" w:rsidRPr="00011785" w:rsidRDefault="00395698" w:rsidP="003956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178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Yes/No</w:t>
                            </w:r>
                          </w:p>
                          <w:p w14:paraId="77CDA790" w14:textId="77777777" w:rsidR="00395698" w:rsidRPr="00011785" w:rsidRDefault="00395698" w:rsidP="003956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1785">
                              <w:rPr>
                                <w:sz w:val="20"/>
                                <w:szCs w:val="20"/>
                              </w:rPr>
                              <w:t xml:space="preserve">Details: </w:t>
                            </w:r>
                          </w:p>
                          <w:p w14:paraId="27A23CD2" w14:textId="77777777" w:rsidR="00395698" w:rsidRDefault="00395698" w:rsidP="0039569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EBBC5" id="_x0000_s1028" type="#_x0000_t202" style="position:absolute;left:0;text-align:left;margin-left:18pt;margin-top:.95pt;width:461.3pt;height:4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" fillcolor="white [3201]" strokeweight=".5pt">
                <v:textbox>
                  <w:txbxContent>
                    <w:p w14:paraId="5B8E2927" w14:textId="77777777" w:rsidR="00395698" w:rsidRPr="00011785" w:rsidRDefault="00395698" w:rsidP="00395698">
                      <w:pPr>
                        <w:rPr>
                          <w:sz w:val="20"/>
                          <w:szCs w:val="20"/>
                        </w:rPr>
                      </w:pPr>
                      <w:r w:rsidRPr="00011785">
                        <w:rPr>
                          <w:b/>
                          <w:bCs/>
                          <w:sz w:val="20"/>
                          <w:szCs w:val="20"/>
                        </w:rPr>
                        <w:t>Yes/No</w:t>
                      </w:r>
                    </w:p>
                    <w:p w14:paraId="77CDA790" w14:textId="77777777" w:rsidR="00395698" w:rsidRPr="00011785" w:rsidRDefault="00395698" w:rsidP="00395698">
                      <w:pPr>
                        <w:rPr>
                          <w:sz w:val="20"/>
                          <w:szCs w:val="20"/>
                        </w:rPr>
                      </w:pPr>
                      <w:r w:rsidRPr="00011785">
                        <w:rPr>
                          <w:sz w:val="20"/>
                          <w:szCs w:val="20"/>
                        </w:rPr>
                        <w:t xml:space="preserve">Details: </w:t>
                      </w:r>
                    </w:p>
                    <w:p w14:paraId="27A23CD2" w14:textId="77777777" w:rsidR="00395698" w:rsidRDefault="00395698" w:rsidP="0039569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11D8B48D" w14:textId="028C32FD" w:rsidR="00CE13E9" w:rsidRPr="00D27167" w:rsidRDefault="00CE13E9" w:rsidP="00D27167">
      <w:pPr>
        <w:ind w:left="0" w:firstLine="0"/>
        <w:rPr>
          <w:sz w:val="20"/>
          <w:szCs w:val="20"/>
        </w:rPr>
      </w:pPr>
    </w:p>
    <w:p w14:paraId="10EC8B5C" w14:textId="77777777" w:rsidR="00EA5F8A" w:rsidRDefault="00EA5F8A" w:rsidP="00207463">
      <w:pPr>
        <w:rPr>
          <w:sz w:val="20"/>
          <w:szCs w:val="20"/>
        </w:rPr>
      </w:pPr>
    </w:p>
    <w:p w14:paraId="2563D021" w14:textId="77777777" w:rsidR="00315FA2" w:rsidRPr="003B2E45" w:rsidRDefault="00315FA2" w:rsidP="00315FA2">
      <w:pPr>
        <w:pStyle w:val="Heading2"/>
      </w:pPr>
      <w:r w:rsidRPr="003B2E45">
        <w:t>Gold Application</w:t>
      </w:r>
    </w:p>
    <w:p w14:paraId="01345829" w14:textId="772067F8" w:rsidR="00315FA2" w:rsidRDefault="00315FA2" w:rsidP="00315FA2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Pr="00DF48E2">
        <w:rPr>
          <w:sz w:val="20"/>
          <w:szCs w:val="20"/>
        </w:rPr>
        <w:t>o be listed as a Gold Member of the Directory you</w:t>
      </w:r>
      <w:r w:rsidR="00D47000">
        <w:rPr>
          <w:sz w:val="20"/>
          <w:szCs w:val="20"/>
        </w:rPr>
        <w:t>r organisation</w:t>
      </w:r>
      <w:r w:rsidRPr="00DF48E2">
        <w:rPr>
          <w:sz w:val="20"/>
          <w:szCs w:val="20"/>
        </w:rPr>
        <w:t xml:space="preserve"> must</w:t>
      </w:r>
      <w:r>
        <w:rPr>
          <w:sz w:val="20"/>
          <w:szCs w:val="20"/>
        </w:rPr>
        <w:t xml:space="preserve">: </w:t>
      </w:r>
    </w:p>
    <w:p w14:paraId="5026CC06" w14:textId="77777777" w:rsidR="00315FA2" w:rsidRDefault="00315FA2" w:rsidP="00315FA2">
      <w:pPr>
        <w:ind w:left="720" w:firstLine="0"/>
        <w:rPr>
          <w:sz w:val="20"/>
          <w:szCs w:val="20"/>
        </w:rPr>
      </w:pPr>
      <w:r w:rsidRPr="00D23481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a</w:t>
      </w:r>
      <w:r w:rsidRPr="00D23481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already </w:t>
      </w:r>
      <w:r w:rsidRPr="00DF48E2">
        <w:rPr>
          <w:sz w:val="20"/>
          <w:szCs w:val="20"/>
        </w:rPr>
        <w:t>be a Silver</w:t>
      </w:r>
      <w:r>
        <w:rPr>
          <w:sz w:val="20"/>
          <w:szCs w:val="20"/>
        </w:rPr>
        <w:t xml:space="preserve"> Member </w:t>
      </w:r>
      <w:r w:rsidRPr="00902E8A">
        <w:rPr>
          <w:b/>
          <w:bCs/>
          <w:sz w:val="20"/>
          <w:szCs w:val="20"/>
        </w:rPr>
        <w:t>or</w:t>
      </w:r>
      <w:r>
        <w:rPr>
          <w:sz w:val="20"/>
          <w:szCs w:val="20"/>
        </w:rPr>
        <w:t xml:space="preserve"> </w:t>
      </w:r>
    </w:p>
    <w:p w14:paraId="7B6DE5AF" w14:textId="77777777" w:rsidR="00315FA2" w:rsidRDefault="00315FA2" w:rsidP="00315FA2">
      <w:pPr>
        <w:ind w:left="720" w:firstLine="0"/>
        <w:rPr>
          <w:sz w:val="20"/>
          <w:szCs w:val="20"/>
        </w:rPr>
      </w:pPr>
      <w:r w:rsidRPr="00D23481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b</w:t>
      </w:r>
      <w:r w:rsidRPr="00D23481"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have completed the Silver Application section above</w:t>
      </w:r>
      <w:r w:rsidRPr="00DF48E2">
        <w:rPr>
          <w:sz w:val="20"/>
          <w:szCs w:val="20"/>
        </w:rPr>
        <w:t xml:space="preserve">. </w:t>
      </w:r>
    </w:p>
    <w:p w14:paraId="187231F0" w14:textId="05645D41" w:rsidR="00315FA2" w:rsidRDefault="00390730" w:rsidP="00D47000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390730">
        <w:rPr>
          <w:sz w:val="20"/>
          <w:szCs w:val="20"/>
        </w:rPr>
        <w:t xml:space="preserve">Please provide details of how your organisation </w:t>
      </w:r>
      <w:r>
        <w:rPr>
          <w:sz w:val="20"/>
          <w:szCs w:val="20"/>
        </w:rPr>
        <w:t>either (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>) p</w:t>
      </w:r>
      <w:r w:rsidRPr="00390730">
        <w:rPr>
          <w:sz w:val="20"/>
          <w:szCs w:val="20"/>
        </w:rPr>
        <w:t>rovide</w:t>
      </w:r>
      <w:r>
        <w:rPr>
          <w:sz w:val="20"/>
          <w:szCs w:val="20"/>
        </w:rPr>
        <w:t>s</w:t>
      </w:r>
      <w:r w:rsidRPr="00390730">
        <w:rPr>
          <w:sz w:val="20"/>
          <w:szCs w:val="20"/>
        </w:rPr>
        <w:t xml:space="preserve"> training on Conflict Avoidance</w:t>
      </w:r>
      <w:r w:rsidR="00ED02F5">
        <w:rPr>
          <w:sz w:val="20"/>
          <w:szCs w:val="20"/>
        </w:rPr>
        <w:t xml:space="preserve"> (ii) m</w:t>
      </w:r>
      <w:r w:rsidRPr="007A0D4C">
        <w:rPr>
          <w:sz w:val="20"/>
          <w:szCs w:val="20"/>
        </w:rPr>
        <w:t>ake</w:t>
      </w:r>
      <w:r w:rsidR="00ED02F5">
        <w:rPr>
          <w:sz w:val="20"/>
          <w:szCs w:val="20"/>
        </w:rPr>
        <w:t>s</w:t>
      </w:r>
      <w:r w:rsidRPr="007A0D4C">
        <w:rPr>
          <w:sz w:val="20"/>
          <w:szCs w:val="20"/>
        </w:rPr>
        <w:t xml:space="preserve"> signing the CA Pledge a requirement for membership of organisation</w:t>
      </w:r>
      <w:r w:rsidR="00ED02F5">
        <w:rPr>
          <w:sz w:val="20"/>
          <w:szCs w:val="20"/>
        </w:rPr>
        <w:t>, (iii) i</w:t>
      </w:r>
      <w:r w:rsidRPr="00C04102">
        <w:rPr>
          <w:sz w:val="20"/>
          <w:szCs w:val="20"/>
        </w:rPr>
        <w:t>nclude</w:t>
      </w:r>
      <w:r w:rsidR="00ED02F5">
        <w:rPr>
          <w:sz w:val="20"/>
          <w:szCs w:val="20"/>
        </w:rPr>
        <w:t>s</w:t>
      </w:r>
      <w:r w:rsidRPr="00C041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knowledge of </w:t>
      </w:r>
      <w:r w:rsidRPr="00C04102">
        <w:rPr>
          <w:sz w:val="20"/>
          <w:szCs w:val="20"/>
        </w:rPr>
        <w:t>C</w:t>
      </w:r>
      <w:r>
        <w:rPr>
          <w:sz w:val="20"/>
          <w:szCs w:val="20"/>
        </w:rPr>
        <w:t xml:space="preserve">onflict Avoidance </w:t>
      </w:r>
      <w:r w:rsidRPr="00C04102">
        <w:rPr>
          <w:sz w:val="20"/>
          <w:szCs w:val="20"/>
        </w:rPr>
        <w:t>as a mandatory competency</w:t>
      </w:r>
      <w:r>
        <w:rPr>
          <w:sz w:val="20"/>
          <w:szCs w:val="20"/>
        </w:rPr>
        <w:t xml:space="preserve"> for membership</w:t>
      </w:r>
      <w:r w:rsidRPr="00C04102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D47000" w14:paraId="35B84E4C" w14:textId="77777777" w:rsidTr="00F224A9">
        <w:trPr>
          <w:trHeight w:val="1984"/>
        </w:trPr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</w:tcPr>
          <w:p w14:paraId="7C21BF64" w14:textId="77777777" w:rsidR="00D47000" w:rsidRDefault="00D47000" w:rsidP="00A84C03">
            <w:pPr>
              <w:pStyle w:val="ListParagraph"/>
              <w:ind w:left="360" w:firstLine="0"/>
              <w:rPr>
                <w:sz w:val="20"/>
                <w:szCs w:val="20"/>
              </w:rPr>
            </w:pPr>
          </w:p>
        </w:tc>
      </w:tr>
      <w:tr w:rsidR="00D47000" w:rsidRPr="00010322" w14:paraId="7D56B3AB" w14:textId="77777777" w:rsidTr="00A84C03">
        <w:trPr>
          <w:trHeight w:val="567"/>
        </w:trPr>
        <w:tc>
          <w:tcPr>
            <w:tcW w:w="9213" w:type="dxa"/>
            <w:tcBorders>
              <w:top w:val="single" w:sz="4" w:space="0" w:color="auto"/>
            </w:tcBorders>
            <w:shd w:val="clear" w:color="auto" w:fill="D2D9DE" w:themeFill="text1" w:themeFillTint="33"/>
          </w:tcPr>
          <w:p w14:paraId="7AA093E5" w14:textId="77777777" w:rsidR="00D47000" w:rsidRPr="00010322" w:rsidRDefault="00D47000" w:rsidP="00A84C03">
            <w:pPr>
              <w:rPr>
                <w:sz w:val="20"/>
                <w:szCs w:val="20"/>
              </w:rPr>
            </w:pPr>
            <w:r w:rsidRPr="00010322">
              <w:rPr>
                <w:i/>
                <w:iCs/>
                <w:sz w:val="18"/>
                <w:szCs w:val="18"/>
              </w:rPr>
              <w:t>(Leave blank for Coalition use)</w:t>
            </w:r>
          </w:p>
        </w:tc>
      </w:tr>
    </w:tbl>
    <w:p w14:paraId="39DD5C11" w14:textId="77777777" w:rsidR="00D47000" w:rsidRDefault="00D47000" w:rsidP="00ED02F5">
      <w:pPr>
        <w:spacing w:after="160" w:line="278" w:lineRule="auto"/>
        <w:rPr>
          <w:sz w:val="20"/>
          <w:szCs w:val="20"/>
        </w:rPr>
      </w:pPr>
    </w:p>
    <w:sectPr w:rsidR="00D47000" w:rsidSect="00902E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566" w:bottom="993" w:left="1123" w:header="1020" w:footer="49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445E" w14:textId="77777777" w:rsidR="00CC2A28" w:rsidRDefault="00CC2A28">
      <w:pPr>
        <w:spacing w:after="0" w:line="240" w:lineRule="auto"/>
      </w:pPr>
      <w:r>
        <w:separator/>
      </w:r>
    </w:p>
  </w:endnote>
  <w:endnote w:type="continuationSeparator" w:id="0">
    <w:p w14:paraId="0826F9E2" w14:textId="77777777" w:rsidR="00CC2A28" w:rsidRDefault="00CC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E815" w14:textId="77777777" w:rsidR="00BC7AC3" w:rsidRDefault="00E178D8">
    <w:pPr>
      <w:spacing w:after="0" w:line="259" w:lineRule="auto"/>
      <w:ind w:left="0" w:right="-45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3AF5FB" wp14:editId="0FFB58DB">
              <wp:simplePos x="0" y="0"/>
              <wp:positionH relativeFrom="page">
                <wp:posOffset>1041931</wp:posOffset>
              </wp:positionH>
              <wp:positionV relativeFrom="page">
                <wp:posOffset>10101521</wp:posOffset>
              </wp:positionV>
              <wp:extent cx="57455" cy="158217"/>
              <wp:effectExtent l="0" t="0" r="0" b="0"/>
              <wp:wrapSquare wrapText="bothSides"/>
              <wp:docPr id="4523" name="Group 4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5" cy="158217"/>
                        <a:chOff x="0" y="0"/>
                        <a:chExt cx="57455" cy="158217"/>
                      </a:xfrm>
                    </wpg:grpSpPr>
                    <wps:wsp>
                      <wps:cNvPr id="4723" name="Shape 4723"/>
                      <wps:cNvSpPr/>
                      <wps:spPr>
                        <a:xfrm>
                          <a:off x="0" y="0"/>
                          <a:ext cx="57455" cy="1582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55" h="158217">
                              <a:moveTo>
                                <a:pt x="0" y="0"/>
                              </a:moveTo>
                              <a:lnTo>
                                <a:pt x="57455" y="0"/>
                              </a:lnTo>
                              <a:lnTo>
                                <a:pt x="57455" y="158217"/>
                              </a:lnTo>
                              <a:lnTo>
                                <a:pt x="0" y="1582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E40AAD" id="Group 4523" o:spid="_x0000_s1026" style="position:absolute;margin-left:82.05pt;margin-top:795.4pt;width:4.5pt;height:12.45pt;z-index:251661312;mso-position-horizontal-relative:page;mso-position-vertical-relative:page" coordsize="57455,15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">
              <v:shape id="Shape 4723" o:spid="_x0000_s1027" style="position:absolute;width:57455;height:158217;visibility:visible;mso-wrap-style:square;v-text-anchor:top" coordsize="57455,15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" path="m,l57455,r,158217l,158217,,e" fillcolor="#4a1763" stroked="f" strokeweight="0">
                <v:stroke miterlimit="83231f" joinstyle="miter"/>
                <v:path arrowok="t" textboxrect="0,0,57455,158217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4A1763"/>
        <w:sz w:val="36"/>
      </w:rPr>
      <w:t>rics.org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72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F8799" w14:textId="45728496" w:rsidR="005C1E0F" w:rsidRPr="003556CF" w:rsidRDefault="000E300A" w:rsidP="005C1E0F">
        <w:pPr>
          <w:tabs>
            <w:tab w:val="right" w:pos="10215"/>
          </w:tabs>
          <w:spacing w:after="0" w:line="259" w:lineRule="auto"/>
          <w:ind w:left="-557" w:right="-453" w:firstLine="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36A20475" wp14:editId="4DE4FE30">
                  <wp:simplePos x="0" y="0"/>
                  <wp:positionH relativeFrom="column">
                    <wp:posOffset>4893310</wp:posOffset>
                  </wp:positionH>
                  <wp:positionV relativeFrom="paragraph">
                    <wp:posOffset>158115</wp:posOffset>
                  </wp:positionV>
                  <wp:extent cx="2463321" cy="1828800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63321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021F6C" w14:textId="1EF090AE" w:rsidR="00E82870" w:rsidRPr="00972082" w:rsidRDefault="00E82870" w:rsidP="00E82870">
                              <w:pPr>
                                <w:tabs>
                                  <w:tab w:val="left" w:pos="9474"/>
                                  <w:tab w:val="right" w:pos="10215"/>
                                </w:tabs>
                                <w:spacing w:line="259" w:lineRule="auto"/>
                                <w:ind w:left="-557" w:right="-453"/>
                                <w:rPr>
                                  <w:rFonts w:ascii="Open Sans Semibold" w:hAnsi="Open Sans Semibold" w:cs="Open Sans Semibold"/>
                                  <w:b/>
                                  <w:bCs/>
                                  <w:color w:val="36424A"/>
                                  <w:sz w:val="32"/>
                                  <w:szCs w:val="32"/>
                                </w:rPr>
                              </w:pPr>
                              <w:r w:rsidRPr="00972082">
                                <w:rPr>
                                  <w:rFonts w:ascii="Open Sans Semibold" w:eastAsia="Calibri" w:hAnsi="Open Sans Semibold" w:cs="Open Sans Semibold"/>
                                  <w:b/>
                                  <w:bCs/>
                                  <w:color w:val="36424A"/>
                                  <w:sz w:val="32"/>
                                  <w:szCs w:val="32"/>
                                </w:rPr>
                                <w:tab/>
                              </w:r>
                              <w:proofErr w:type="gramStart"/>
                              <w:r w:rsidRPr="00972082">
                                <w:rPr>
                                  <w:rFonts w:ascii="Open Sans Semibold" w:eastAsia="Calibri" w:hAnsi="Open Sans Semibold" w:cs="Open Sans Semibold"/>
                                  <w:b/>
                                  <w:bCs/>
                                  <w:color w:val="36424A"/>
                                  <w:sz w:val="32"/>
                                  <w:szCs w:val="32"/>
                                </w:rPr>
                                <w:t xml:space="preserve">Ri </w:t>
                              </w:r>
                              <w:r w:rsidRPr="00972082">
                                <w:rPr>
                                  <w:rFonts w:ascii="Open Sans Semibold" w:hAnsi="Open Sans Semibold" w:cs="Open Sans Semibold"/>
                                  <w:b/>
                                  <w:bCs/>
                                  <w:color w:val="36424A"/>
                                  <w:sz w:val="32"/>
                                  <w:szCs w:val="32"/>
                                </w:rPr>
                                <w:t xml:space="preserve"> rics.org</w:t>
                              </w:r>
                              <w:proofErr w:type="gramEnd"/>
                              <w:r w:rsidR="000E300A" w:rsidRPr="00972082">
                                <w:rPr>
                                  <w:rFonts w:ascii="Open Sans Semibold" w:hAnsi="Open Sans Semibold" w:cs="Open Sans Semibold"/>
                                  <w:b/>
                                  <w:bCs/>
                                  <w:color w:val="36424A"/>
                                  <w:sz w:val="32"/>
                                  <w:szCs w:val="32"/>
                                </w:rPr>
                                <w:t>/</w:t>
                              </w:r>
                              <w:proofErr w:type="spellStart"/>
                              <w:r w:rsidR="00CF500C">
                                <w:rPr>
                                  <w:rFonts w:ascii="Open Sans Semibold" w:hAnsi="Open Sans Semibold" w:cs="Open Sans Semibold"/>
                                  <w:b/>
                                  <w:bCs/>
                                  <w:color w:val="36424A"/>
                                  <w:sz w:val="32"/>
                                  <w:szCs w:val="32"/>
                                </w:rPr>
                                <w:t>CAP</w:t>
                              </w:r>
                              <w:r w:rsidR="00AF4BBF">
                                <w:rPr>
                                  <w:rFonts w:ascii="Open Sans Semibold" w:hAnsi="Open Sans Semibold" w:cs="Open Sans Semibold"/>
                                  <w:b/>
                                  <w:bCs/>
                                  <w:color w:val="36424A"/>
                                  <w:sz w:val="32"/>
                                  <w:szCs w:val="32"/>
                                </w:rPr>
                                <w:t>ledge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6A2047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0;text-align:left;margin-left:385.3pt;margin-top:12.45pt;width:193.9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" filled="f" stroked="f" strokeweight=".5pt">
                  <v:textbox style="mso-fit-shape-to-text:t">
                    <w:txbxContent>
                      <w:p w14:paraId="0D021F6C" w14:textId="1EF090AE" w:rsidR="00E82870" w:rsidRPr="00972082" w:rsidRDefault="00E82870" w:rsidP="00E82870">
                        <w:pPr>
                          <w:tabs>
                            <w:tab w:val="left" w:pos="9474"/>
                            <w:tab w:val="right" w:pos="10215"/>
                          </w:tabs>
                          <w:spacing w:line="259" w:lineRule="auto"/>
                          <w:ind w:left="-557" w:right="-453"/>
                          <w:rPr>
                            <w:rFonts w:ascii="Open Sans Semibold" w:hAnsi="Open Sans Semibold" w:cs="Open Sans Semibold"/>
                            <w:b/>
                            <w:bCs/>
                            <w:color w:val="36424A"/>
                            <w:sz w:val="32"/>
                            <w:szCs w:val="32"/>
                          </w:rPr>
                        </w:pPr>
                        <w:r w:rsidRPr="00972082">
                          <w:rPr>
                            <w:rFonts w:ascii="Open Sans Semibold" w:eastAsia="Calibri" w:hAnsi="Open Sans Semibold" w:cs="Open Sans Semibold"/>
                            <w:b/>
                            <w:bCs/>
                            <w:color w:val="36424A"/>
                            <w:sz w:val="32"/>
                            <w:szCs w:val="32"/>
                          </w:rPr>
                          <w:tab/>
                        </w:r>
                        <w:proofErr w:type="gramStart"/>
                        <w:r w:rsidRPr="00972082">
                          <w:rPr>
                            <w:rFonts w:ascii="Open Sans Semibold" w:eastAsia="Calibri" w:hAnsi="Open Sans Semibold" w:cs="Open Sans Semibold"/>
                            <w:b/>
                            <w:bCs/>
                            <w:color w:val="36424A"/>
                            <w:sz w:val="32"/>
                            <w:szCs w:val="32"/>
                          </w:rPr>
                          <w:t xml:space="preserve">Ri </w:t>
                        </w:r>
                        <w:r w:rsidRPr="00972082">
                          <w:rPr>
                            <w:rFonts w:ascii="Open Sans Semibold" w:hAnsi="Open Sans Semibold" w:cs="Open Sans Semibold"/>
                            <w:b/>
                            <w:bCs/>
                            <w:color w:val="36424A"/>
                            <w:sz w:val="32"/>
                            <w:szCs w:val="32"/>
                          </w:rPr>
                          <w:t xml:space="preserve"> rics.org</w:t>
                        </w:r>
                        <w:proofErr w:type="gramEnd"/>
                        <w:r w:rsidR="000E300A" w:rsidRPr="00972082">
                          <w:rPr>
                            <w:rFonts w:ascii="Open Sans Semibold" w:hAnsi="Open Sans Semibold" w:cs="Open Sans Semibold"/>
                            <w:b/>
                            <w:bCs/>
                            <w:color w:val="36424A"/>
                            <w:sz w:val="32"/>
                            <w:szCs w:val="32"/>
                          </w:rPr>
                          <w:t>/</w:t>
                        </w:r>
                        <w:proofErr w:type="spellStart"/>
                        <w:r w:rsidR="00CF500C">
                          <w:rPr>
                            <w:rFonts w:ascii="Open Sans Semibold" w:hAnsi="Open Sans Semibold" w:cs="Open Sans Semibold"/>
                            <w:b/>
                            <w:bCs/>
                            <w:color w:val="36424A"/>
                            <w:sz w:val="32"/>
                            <w:szCs w:val="32"/>
                          </w:rPr>
                          <w:t>CAP</w:t>
                        </w:r>
                        <w:r w:rsidR="00AF4BBF">
                          <w:rPr>
                            <w:rFonts w:ascii="Open Sans Semibold" w:hAnsi="Open Sans Semibold" w:cs="Open Sans Semibold"/>
                            <w:b/>
                            <w:bCs/>
                            <w:color w:val="36424A"/>
                            <w:sz w:val="32"/>
                            <w:szCs w:val="32"/>
                          </w:rPr>
                          <w:t>ledge</w:t>
                        </w:r>
                        <w:proofErr w:type="spellEnd"/>
                      </w:p>
                    </w:txbxContent>
                  </v:textbox>
                </v:shape>
              </w:pict>
            </mc:Fallback>
          </mc:AlternateContent>
        </w:r>
        <w:r w:rsidR="005C1E0F">
          <w:rPr>
            <w:rFonts w:ascii="Calibri" w:eastAsia="Calibri" w:hAnsi="Calibri" w:cs="Calibri"/>
            <w:b/>
            <w:color w:val="4A1763"/>
            <w:sz w:val="36"/>
          </w:rPr>
          <w:tab/>
        </w:r>
      </w:p>
      <w:p w14:paraId="1231DE1D" w14:textId="5603A278" w:rsidR="005C1E0F" w:rsidRDefault="005C1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E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2B6BC" w14:textId="19BC5937" w:rsidR="00BC7AC3" w:rsidRPr="005C1E0F" w:rsidRDefault="00BC7AC3" w:rsidP="005C1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D864" w14:textId="77777777" w:rsidR="007D1046" w:rsidRDefault="007D1046" w:rsidP="007D1046">
    <w:pPr>
      <w:spacing w:after="0" w:line="259" w:lineRule="auto"/>
      <w:ind w:left="0" w:right="-453" w:firstLine="0"/>
      <w:rPr>
        <w:noProof/>
      </w:rPr>
    </w:pPr>
  </w:p>
  <w:p w14:paraId="50696CE3" w14:textId="41D2D966" w:rsidR="007D1046" w:rsidRPr="003556CF" w:rsidRDefault="007D1046" w:rsidP="007D1046">
    <w:pPr>
      <w:spacing w:after="0" w:line="259" w:lineRule="auto"/>
      <w:ind w:left="0" w:right="-453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5DA6" w14:textId="77777777" w:rsidR="00CC2A28" w:rsidRDefault="00CC2A28">
      <w:pPr>
        <w:spacing w:after="0" w:line="240" w:lineRule="auto"/>
      </w:pPr>
      <w:r>
        <w:separator/>
      </w:r>
    </w:p>
  </w:footnote>
  <w:footnote w:type="continuationSeparator" w:id="0">
    <w:p w14:paraId="7E8A327D" w14:textId="77777777" w:rsidR="00CC2A28" w:rsidRDefault="00CC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3EF6" w14:textId="77777777" w:rsidR="00BC7AC3" w:rsidRDefault="00E178D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6F6CDA6" wp14:editId="253C3A0A">
              <wp:simplePos x="0" y="0"/>
              <wp:positionH relativeFrom="page">
                <wp:posOffset>360004</wp:posOffset>
              </wp:positionH>
              <wp:positionV relativeFrom="page">
                <wp:posOffset>9982802</wp:posOffset>
              </wp:positionV>
              <wp:extent cx="1142441" cy="395668"/>
              <wp:effectExtent l="0" t="0" r="0" b="0"/>
              <wp:wrapNone/>
              <wp:docPr id="4501" name="Group 4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2441" cy="395668"/>
                        <a:chOff x="0" y="0"/>
                        <a:chExt cx="1142441" cy="395668"/>
                      </a:xfrm>
                    </wpg:grpSpPr>
                    <wps:wsp>
                      <wps:cNvPr id="4508" name="Shape 4508"/>
                      <wps:cNvSpPr/>
                      <wps:spPr>
                        <a:xfrm>
                          <a:off x="243904" y="111506"/>
                          <a:ext cx="35801" cy="236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01" h="23622">
                              <a:moveTo>
                                <a:pt x="4991" y="0"/>
                              </a:moveTo>
                              <a:cubicBezTo>
                                <a:pt x="4991" y="0"/>
                                <a:pt x="13208" y="1829"/>
                                <a:pt x="20853" y="5055"/>
                              </a:cubicBezTo>
                              <a:cubicBezTo>
                                <a:pt x="28969" y="8471"/>
                                <a:pt x="35801" y="11976"/>
                                <a:pt x="35801" y="11976"/>
                              </a:cubicBezTo>
                              <a:cubicBezTo>
                                <a:pt x="33630" y="18720"/>
                                <a:pt x="27470" y="23622"/>
                                <a:pt x="20218" y="23622"/>
                              </a:cubicBezTo>
                              <a:cubicBezTo>
                                <a:pt x="11113" y="23622"/>
                                <a:pt x="0" y="14377"/>
                                <a:pt x="49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5" name="Shape 4505"/>
                      <wps:cNvSpPr/>
                      <wps:spPr>
                        <a:xfrm>
                          <a:off x="0" y="20929"/>
                          <a:ext cx="137706" cy="360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06" h="360756">
                              <a:moveTo>
                                <a:pt x="108636" y="0"/>
                              </a:moveTo>
                              <a:lnTo>
                                <a:pt x="137706" y="72403"/>
                              </a:lnTo>
                              <a:cubicBezTo>
                                <a:pt x="124574" y="76505"/>
                                <a:pt x="84099" y="87491"/>
                                <a:pt x="54166" y="128613"/>
                              </a:cubicBezTo>
                              <a:cubicBezTo>
                                <a:pt x="54166" y="128613"/>
                                <a:pt x="70904" y="124105"/>
                                <a:pt x="82829" y="131293"/>
                              </a:cubicBezTo>
                              <a:cubicBezTo>
                                <a:pt x="82829" y="131293"/>
                                <a:pt x="49466" y="156299"/>
                                <a:pt x="35420" y="192240"/>
                              </a:cubicBezTo>
                              <a:cubicBezTo>
                                <a:pt x="35420" y="192240"/>
                                <a:pt x="28702" y="300076"/>
                                <a:pt x="124727" y="360756"/>
                              </a:cubicBezTo>
                              <a:cubicBezTo>
                                <a:pt x="51651" y="331661"/>
                                <a:pt x="0" y="260248"/>
                                <a:pt x="0" y="176759"/>
                              </a:cubicBezTo>
                              <a:cubicBezTo>
                                <a:pt x="0" y="99530"/>
                                <a:pt x="44209" y="32652"/>
                                <a:pt x="1086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4" name="Shape 4504"/>
                      <wps:cNvSpPr/>
                      <wps:spPr>
                        <a:xfrm>
                          <a:off x="256515" y="20231"/>
                          <a:ext cx="79893" cy="127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93" h="127581">
                              <a:moveTo>
                                <a:pt x="29108" y="0"/>
                              </a:moveTo>
                              <a:cubicBezTo>
                                <a:pt x="45422" y="8090"/>
                                <a:pt x="60458" y="18366"/>
                                <a:pt x="73837" y="30445"/>
                              </a:cubicBezTo>
                              <a:lnTo>
                                <a:pt x="79893" y="37628"/>
                              </a:lnTo>
                              <a:lnTo>
                                <a:pt x="79893" y="127581"/>
                              </a:lnTo>
                              <a:lnTo>
                                <a:pt x="61542" y="118938"/>
                              </a:lnTo>
                              <a:cubicBezTo>
                                <a:pt x="54011" y="115395"/>
                                <a:pt x="46184" y="111716"/>
                                <a:pt x="38697" y="108204"/>
                              </a:cubicBezTo>
                              <a:cubicBezTo>
                                <a:pt x="36004" y="106997"/>
                                <a:pt x="40792" y="103112"/>
                                <a:pt x="43002" y="99009"/>
                              </a:cubicBezTo>
                              <a:cubicBezTo>
                                <a:pt x="47612" y="90322"/>
                                <a:pt x="16574" y="76632"/>
                                <a:pt x="0" y="72733"/>
                              </a:cubicBezTo>
                              <a:lnTo>
                                <a:pt x="29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3" name="Shape 4503"/>
                      <wps:cNvSpPr/>
                      <wps:spPr>
                        <a:xfrm>
                          <a:off x="128321" y="76"/>
                          <a:ext cx="57785" cy="35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85" h="35496">
                              <a:moveTo>
                                <a:pt x="57417" y="0"/>
                              </a:moveTo>
                              <a:cubicBezTo>
                                <a:pt x="57645" y="2045"/>
                                <a:pt x="57785" y="4711"/>
                                <a:pt x="57785" y="6376"/>
                              </a:cubicBezTo>
                              <a:cubicBezTo>
                                <a:pt x="57785" y="22466"/>
                                <a:pt x="44755" y="35496"/>
                                <a:pt x="28664" y="35496"/>
                              </a:cubicBezTo>
                              <a:cubicBezTo>
                                <a:pt x="14669" y="35496"/>
                                <a:pt x="2769" y="25412"/>
                                <a:pt x="0" y="12205"/>
                              </a:cubicBezTo>
                              <a:cubicBezTo>
                                <a:pt x="18009" y="5449"/>
                                <a:pt x="37313" y="1219"/>
                                <a:pt x="574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2" name="Shape 4502"/>
                      <wps:cNvSpPr/>
                      <wps:spPr>
                        <a:xfrm>
                          <a:off x="208547" y="0"/>
                          <a:ext cx="57442" cy="353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42" h="35318">
                              <a:moveTo>
                                <a:pt x="330" y="0"/>
                              </a:moveTo>
                              <a:cubicBezTo>
                                <a:pt x="20257" y="1092"/>
                                <a:pt x="39472" y="5131"/>
                                <a:pt x="57442" y="11747"/>
                              </a:cubicBezTo>
                              <a:cubicBezTo>
                                <a:pt x="54635" y="24929"/>
                                <a:pt x="42951" y="35318"/>
                                <a:pt x="28994" y="35318"/>
                              </a:cubicBezTo>
                              <a:cubicBezTo>
                                <a:pt x="12929" y="35318"/>
                                <a:pt x="0" y="22555"/>
                                <a:pt x="0" y="6515"/>
                              </a:cubicBezTo>
                              <a:cubicBezTo>
                                <a:pt x="0" y="4966"/>
                                <a:pt x="102" y="198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3" name="Shape 4513"/>
                      <wps:cNvSpPr/>
                      <wps:spPr>
                        <a:xfrm>
                          <a:off x="471322" y="118466"/>
                          <a:ext cx="198844" cy="161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44" h="161671">
                              <a:moveTo>
                                <a:pt x="0" y="253"/>
                              </a:moveTo>
                              <a:lnTo>
                                <a:pt x="88608" y="253"/>
                              </a:lnTo>
                              <a:cubicBezTo>
                                <a:pt x="103988" y="253"/>
                                <a:pt x="124930" y="0"/>
                                <a:pt x="139065" y="5816"/>
                              </a:cubicBezTo>
                              <a:cubicBezTo>
                                <a:pt x="157569" y="13462"/>
                                <a:pt x="163766" y="26022"/>
                                <a:pt x="163766" y="42202"/>
                              </a:cubicBezTo>
                              <a:cubicBezTo>
                                <a:pt x="163766" y="61175"/>
                                <a:pt x="146202" y="77050"/>
                                <a:pt x="122441" y="84797"/>
                              </a:cubicBezTo>
                              <a:cubicBezTo>
                                <a:pt x="134544" y="99212"/>
                                <a:pt x="175908" y="144538"/>
                                <a:pt x="198844" y="158470"/>
                              </a:cubicBezTo>
                              <a:cubicBezTo>
                                <a:pt x="182296" y="160934"/>
                                <a:pt x="169558" y="161671"/>
                                <a:pt x="156756" y="161671"/>
                              </a:cubicBezTo>
                              <a:cubicBezTo>
                                <a:pt x="133667" y="161671"/>
                                <a:pt x="121463" y="156756"/>
                                <a:pt x="104965" y="139293"/>
                              </a:cubicBezTo>
                              <a:cubicBezTo>
                                <a:pt x="96025" y="129806"/>
                                <a:pt x="80937" y="109703"/>
                                <a:pt x="65849" y="87630"/>
                              </a:cubicBezTo>
                              <a:cubicBezTo>
                                <a:pt x="65849" y="87630"/>
                                <a:pt x="104483" y="74028"/>
                                <a:pt x="104483" y="48387"/>
                              </a:cubicBezTo>
                              <a:cubicBezTo>
                                <a:pt x="104483" y="31483"/>
                                <a:pt x="92050" y="23596"/>
                                <a:pt x="70536" y="23596"/>
                              </a:cubicBezTo>
                              <a:lnTo>
                                <a:pt x="57455" y="23596"/>
                              </a:lnTo>
                              <a:lnTo>
                                <a:pt x="57455" y="158470"/>
                              </a:lnTo>
                              <a:lnTo>
                                <a:pt x="0" y="158496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1" name="Shape 4511"/>
                      <wps:cNvSpPr/>
                      <wps:spPr>
                        <a:xfrm>
                          <a:off x="1102652" y="116497"/>
                          <a:ext cx="20599" cy="40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" h="40551">
                              <a:moveTo>
                                <a:pt x="19939" y="0"/>
                              </a:moveTo>
                              <a:lnTo>
                                <a:pt x="20599" y="264"/>
                              </a:lnTo>
                              <a:lnTo>
                                <a:pt x="20599" y="3798"/>
                              </a:lnTo>
                              <a:lnTo>
                                <a:pt x="19939" y="3518"/>
                              </a:lnTo>
                              <a:cubicBezTo>
                                <a:pt x="11163" y="3518"/>
                                <a:pt x="4331" y="10401"/>
                                <a:pt x="4331" y="20269"/>
                              </a:cubicBezTo>
                              <a:cubicBezTo>
                                <a:pt x="4331" y="29490"/>
                                <a:pt x="10300" y="37020"/>
                                <a:pt x="19939" y="37020"/>
                              </a:cubicBezTo>
                              <a:lnTo>
                                <a:pt x="20599" y="36741"/>
                              </a:lnTo>
                              <a:lnTo>
                                <a:pt x="20599" y="40287"/>
                              </a:lnTo>
                              <a:lnTo>
                                <a:pt x="19939" y="40551"/>
                              </a:lnTo>
                              <a:cubicBezTo>
                                <a:pt x="8293" y="40551"/>
                                <a:pt x="0" y="31814"/>
                                <a:pt x="0" y="20269"/>
                              </a:cubicBezTo>
                              <a:cubicBezTo>
                                <a:pt x="0" y="8077"/>
                                <a:pt x="9208" y="0"/>
                                <a:pt x="199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0" name="Shape 4510"/>
                      <wps:cNvSpPr/>
                      <wps:spPr>
                        <a:xfrm>
                          <a:off x="952132" y="115188"/>
                          <a:ext cx="152273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273" h="165253">
                              <a:moveTo>
                                <a:pt x="77775" y="0"/>
                              </a:moveTo>
                              <a:cubicBezTo>
                                <a:pt x="95847" y="0"/>
                                <a:pt x="115811" y="2629"/>
                                <a:pt x="132258" y="7760"/>
                              </a:cubicBezTo>
                              <a:lnTo>
                                <a:pt x="132258" y="35700"/>
                              </a:lnTo>
                              <a:cubicBezTo>
                                <a:pt x="118682" y="29070"/>
                                <a:pt x="102133" y="24067"/>
                                <a:pt x="86284" y="24067"/>
                              </a:cubicBezTo>
                              <a:cubicBezTo>
                                <a:pt x="74016" y="24067"/>
                                <a:pt x="58979" y="28131"/>
                                <a:pt x="58979" y="39472"/>
                              </a:cubicBezTo>
                              <a:cubicBezTo>
                                <a:pt x="58979" y="53835"/>
                                <a:pt x="85865" y="57430"/>
                                <a:pt x="109487" y="65215"/>
                              </a:cubicBezTo>
                              <a:cubicBezTo>
                                <a:pt x="138748" y="74880"/>
                                <a:pt x="152273" y="87541"/>
                                <a:pt x="152273" y="113259"/>
                              </a:cubicBezTo>
                              <a:cubicBezTo>
                                <a:pt x="152273" y="133083"/>
                                <a:pt x="138036" y="165253"/>
                                <a:pt x="66370" y="165253"/>
                              </a:cubicBezTo>
                              <a:cubicBezTo>
                                <a:pt x="45644" y="165253"/>
                                <a:pt x="20866" y="161849"/>
                                <a:pt x="1384" y="156084"/>
                              </a:cubicBezTo>
                              <a:lnTo>
                                <a:pt x="1372" y="128029"/>
                              </a:lnTo>
                              <a:cubicBezTo>
                                <a:pt x="20866" y="137808"/>
                                <a:pt x="38443" y="140691"/>
                                <a:pt x="61036" y="140691"/>
                              </a:cubicBezTo>
                              <a:cubicBezTo>
                                <a:pt x="75146" y="140691"/>
                                <a:pt x="94247" y="137097"/>
                                <a:pt x="94247" y="123673"/>
                              </a:cubicBezTo>
                              <a:cubicBezTo>
                                <a:pt x="94247" y="107557"/>
                                <a:pt x="68618" y="104737"/>
                                <a:pt x="41288" y="95721"/>
                              </a:cubicBezTo>
                              <a:cubicBezTo>
                                <a:pt x="19190" y="88418"/>
                                <a:pt x="0" y="74600"/>
                                <a:pt x="0" y="49264"/>
                              </a:cubicBezTo>
                              <a:cubicBezTo>
                                <a:pt x="0" y="17844"/>
                                <a:pt x="28169" y="0"/>
                                <a:pt x="77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6" name="Shape 4506"/>
                      <wps:cNvSpPr/>
                      <wps:spPr>
                        <a:xfrm>
                          <a:off x="336408" y="57858"/>
                          <a:ext cx="59299" cy="280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299" h="280862">
                              <a:moveTo>
                                <a:pt x="0" y="0"/>
                              </a:moveTo>
                              <a:lnTo>
                                <a:pt x="28727" y="34075"/>
                              </a:lnTo>
                              <a:cubicBezTo>
                                <a:pt x="48091" y="64674"/>
                                <a:pt x="59299" y="100949"/>
                                <a:pt x="59299" y="139829"/>
                              </a:cubicBezTo>
                              <a:cubicBezTo>
                                <a:pt x="59299" y="177078"/>
                                <a:pt x="49012" y="211934"/>
                                <a:pt x="31127" y="241701"/>
                              </a:cubicBezTo>
                              <a:lnTo>
                                <a:pt x="0" y="280862"/>
                              </a:lnTo>
                              <a:lnTo>
                                <a:pt x="0" y="171874"/>
                              </a:lnTo>
                              <a:lnTo>
                                <a:pt x="3448" y="173823"/>
                              </a:lnTo>
                              <a:cubicBezTo>
                                <a:pt x="14617" y="178117"/>
                                <a:pt x="23094" y="175358"/>
                                <a:pt x="29314" y="170462"/>
                              </a:cubicBezTo>
                              <a:cubicBezTo>
                                <a:pt x="38852" y="162994"/>
                                <a:pt x="37277" y="154219"/>
                                <a:pt x="37277" y="154219"/>
                              </a:cubicBezTo>
                              <a:cubicBezTo>
                                <a:pt x="37277" y="154219"/>
                                <a:pt x="25352" y="159769"/>
                                <a:pt x="14658" y="159870"/>
                              </a:cubicBezTo>
                              <a:lnTo>
                                <a:pt x="0" y="158213"/>
                              </a:lnTo>
                              <a:lnTo>
                                <a:pt x="0" y="137740"/>
                              </a:lnTo>
                              <a:lnTo>
                                <a:pt x="1413" y="136466"/>
                              </a:lnTo>
                              <a:cubicBezTo>
                                <a:pt x="9309" y="126875"/>
                                <a:pt x="9959" y="117960"/>
                                <a:pt x="9959" y="117960"/>
                              </a:cubicBezTo>
                              <a:cubicBezTo>
                                <a:pt x="9959" y="117960"/>
                                <a:pt x="21110" y="114087"/>
                                <a:pt x="25352" y="105209"/>
                              </a:cubicBezTo>
                              <a:cubicBezTo>
                                <a:pt x="26431" y="102949"/>
                                <a:pt x="24158" y="101348"/>
                                <a:pt x="24158" y="101348"/>
                              </a:cubicBezTo>
                              <a:cubicBezTo>
                                <a:pt x="24158" y="101348"/>
                                <a:pt x="15306" y="97167"/>
                                <a:pt x="2711" y="91229"/>
                              </a:cubicBezTo>
                              <a:lnTo>
                                <a:pt x="0" y="89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6" name="Shape 4516"/>
                      <wps:cNvSpPr/>
                      <wps:spPr>
                        <a:xfrm>
                          <a:off x="110007" y="153746"/>
                          <a:ext cx="138557" cy="241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557" h="241922">
                              <a:moveTo>
                                <a:pt x="55232" y="0"/>
                              </a:moveTo>
                              <a:cubicBezTo>
                                <a:pt x="55232" y="0"/>
                                <a:pt x="10312" y="48146"/>
                                <a:pt x="36208" y="92431"/>
                              </a:cubicBezTo>
                              <a:cubicBezTo>
                                <a:pt x="36208" y="92431"/>
                                <a:pt x="39840" y="84481"/>
                                <a:pt x="45504" y="78016"/>
                              </a:cubicBezTo>
                              <a:cubicBezTo>
                                <a:pt x="45504" y="78016"/>
                                <a:pt x="48222" y="95009"/>
                                <a:pt x="76568" y="120333"/>
                              </a:cubicBezTo>
                              <a:cubicBezTo>
                                <a:pt x="98641" y="140030"/>
                                <a:pt x="138557" y="173241"/>
                                <a:pt x="132829" y="236779"/>
                              </a:cubicBezTo>
                              <a:cubicBezTo>
                                <a:pt x="118364" y="240157"/>
                                <a:pt x="103353" y="241922"/>
                                <a:pt x="87808" y="241922"/>
                              </a:cubicBezTo>
                              <a:cubicBezTo>
                                <a:pt x="83566" y="241922"/>
                                <a:pt x="79324" y="241821"/>
                                <a:pt x="75120" y="241554"/>
                              </a:cubicBezTo>
                              <a:cubicBezTo>
                                <a:pt x="76505" y="237566"/>
                                <a:pt x="80340" y="223686"/>
                                <a:pt x="76505" y="200787"/>
                              </a:cubicBezTo>
                              <a:cubicBezTo>
                                <a:pt x="68453" y="152273"/>
                                <a:pt x="40157" y="139205"/>
                                <a:pt x="27597" y="113297"/>
                              </a:cubicBezTo>
                              <a:cubicBezTo>
                                <a:pt x="27597" y="113297"/>
                                <a:pt x="22492" y="125692"/>
                                <a:pt x="20612" y="141707"/>
                              </a:cubicBezTo>
                              <a:cubicBezTo>
                                <a:pt x="20612" y="141707"/>
                                <a:pt x="4305" y="130353"/>
                                <a:pt x="1740" y="98895"/>
                              </a:cubicBezTo>
                              <a:cubicBezTo>
                                <a:pt x="0" y="76924"/>
                                <a:pt x="10198" y="22937"/>
                                <a:pt x="552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7" name="Shape 4507"/>
                      <wps:cNvSpPr/>
                      <wps:spPr>
                        <a:xfrm>
                          <a:off x="159512" y="92113"/>
                          <a:ext cx="176896" cy="278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96" h="278790">
                              <a:moveTo>
                                <a:pt x="17031" y="88"/>
                              </a:moveTo>
                              <a:cubicBezTo>
                                <a:pt x="15761" y="3213"/>
                                <a:pt x="15088" y="6591"/>
                                <a:pt x="15088" y="10147"/>
                              </a:cubicBezTo>
                              <a:cubicBezTo>
                                <a:pt x="15088" y="25146"/>
                                <a:pt x="27191" y="37312"/>
                                <a:pt x="42240" y="37312"/>
                              </a:cubicBezTo>
                              <a:cubicBezTo>
                                <a:pt x="44374" y="37312"/>
                                <a:pt x="46431" y="37071"/>
                                <a:pt x="48425" y="36563"/>
                              </a:cubicBezTo>
                              <a:cubicBezTo>
                                <a:pt x="46203" y="40170"/>
                                <a:pt x="0" y="116141"/>
                                <a:pt x="100444" y="163652"/>
                              </a:cubicBezTo>
                              <a:cubicBezTo>
                                <a:pt x="115164" y="159220"/>
                                <a:pt x="133007" y="164452"/>
                                <a:pt x="144031" y="182855"/>
                              </a:cubicBezTo>
                              <a:cubicBezTo>
                                <a:pt x="144031" y="182855"/>
                                <a:pt x="165227" y="167119"/>
                                <a:pt x="161011" y="137312"/>
                              </a:cubicBezTo>
                              <a:cubicBezTo>
                                <a:pt x="155702" y="142837"/>
                                <a:pt x="148590" y="147942"/>
                                <a:pt x="140284" y="147942"/>
                              </a:cubicBezTo>
                              <a:cubicBezTo>
                                <a:pt x="123990" y="147942"/>
                                <a:pt x="110439" y="135293"/>
                                <a:pt x="110439" y="118999"/>
                              </a:cubicBezTo>
                              <a:cubicBezTo>
                                <a:pt x="110439" y="102794"/>
                                <a:pt x="123584" y="89547"/>
                                <a:pt x="139852" y="89547"/>
                              </a:cubicBezTo>
                              <a:cubicBezTo>
                                <a:pt x="153505" y="89547"/>
                                <a:pt x="164427" y="99161"/>
                                <a:pt x="167754" y="111722"/>
                              </a:cubicBezTo>
                              <a:lnTo>
                                <a:pt x="176896" y="103485"/>
                              </a:lnTo>
                              <a:lnTo>
                                <a:pt x="176896" y="123958"/>
                              </a:lnTo>
                              <a:lnTo>
                                <a:pt x="176681" y="123934"/>
                              </a:lnTo>
                              <a:cubicBezTo>
                                <a:pt x="172745" y="122875"/>
                                <a:pt x="169361" y="121456"/>
                                <a:pt x="165113" y="120091"/>
                              </a:cubicBezTo>
                              <a:cubicBezTo>
                                <a:pt x="158839" y="118104"/>
                                <a:pt x="152441" y="117843"/>
                                <a:pt x="147612" y="118080"/>
                              </a:cubicBezTo>
                              <a:cubicBezTo>
                                <a:pt x="142783" y="118316"/>
                                <a:pt x="139522" y="119049"/>
                                <a:pt x="139522" y="119049"/>
                              </a:cubicBezTo>
                              <a:cubicBezTo>
                                <a:pt x="139522" y="119049"/>
                                <a:pt x="152006" y="120688"/>
                                <a:pt x="168262" y="132740"/>
                              </a:cubicBezTo>
                              <a:lnTo>
                                <a:pt x="176896" y="137620"/>
                              </a:lnTo>
                              <a:lnTo>
                                <a:pt x="176896" y="246607"/>
                              </a:lnTo>
                              <a:lnTo>
                                <a:pt x="175834" y="247944"/>
                              </a:lnTo>
                              <a:cubicBezTo>
                                <a:pt x="163428" y="259947"/>
                                <a:pt x="149460" y="270341"/>
                                <a:pt x="134264" y="278790"/>
                              </a:cubicBezTo>
                              <a:cubicBezTo>
                                <a:pt x="135699" y="271805"/>
                                <a:pt x="139141" y="242011"/>
                                <a:pt x="103454" y="202412"/>
                              </a:cubicBezTo>
                              <a:cubicBezTo>
                                <a:pt x="75222" y="171094"/>
                                <a:pt x="29286" y="163538"/>
                                <a:pt x="17196" y="120002"/>
                              </a:cubicBezTo>
                              <a:cubicBezTo>
                                <a:pt x="6198" y="80340"/>
                                <a:pt x="25121" y="49225"/>
                                <a:pt x="25121" y="49225"/>
                              </a:cubicBezTo>
                              <a:cubicBezTo>
                                <a:pt x="25121" y="49225"/>
                                <a:pt x="6096" y="45009"/>
                                <a:pt x="6096" y="22440"/>
                              </a:cubicBezTo>
                              <a:cubicBezTo>
                                <a:pt x="6096" y="7938"/>
                                <a:pt x="16866" y="0"/>
                                <a:pt x="17031" y="8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4" name="Shape 4514"/>
                      <wps:cNvSpPr/>
                      <wps:spPr>
                        <a:xfrm>
                          <a:off x="1114895" y="125920"/>
                          <a:ext cx="8357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57" h="22454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  <a:lnTo>
                                <a:pt x="8357" y="3284"/>
                              </a:lnTo>
                              <a:lnTo>
                                <a:pt x="8141" y="3149"/>
                              </a:lnTo>
                              <a:lnTo>
                                <a:pt x="3696" y="3149"/>
                              </a:lnTo>
                              <a:lnTo>
                                <a:pt x="3696" y="9716"/>
                              </a:lnTo>
                              <a:lnTo>
                                <a:pt x="7810" y="9716"/>
                              </a:lnTo>
                              <a:lnTo>
                                <a:pt x="8357" y="9345"/>
                              </a:lnTo>
                              <a:lnTo>
                                <a:pt x="8357" y="14832"/>
                              </a:lnTo>
                              <a:lnTo>
                                <a:pt x="7163" y="12853"/>
                              </a:lnTo>
                              <a:lnTo>
                                <a:pt x="3696" y="12853"/>
                              </a:lnTo>
                              <a:lnTo>
                                <a:pt x="3696" y="22454"/>
                              </a:lnTo>
                              <a:lnTo>
                                <a:pt x="0" y="2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09" name="Shape 4509"/>
                      <wps:cNvSpPr/>
                      <wps:spPr>
                        <a:xfrm>
                          <a:off x="757009" y="115188"/>
                          <a:ext cx="175768" cy="16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768" h="165253">
                              <a:moveTo>
                                <a:pt x="118580" y="0"/>
                              </a:moveTo>
                              <a:cubicBezTo>
                                <a:pt x="141262" y="0"/>
                                <a:pt x="162585" y="3963"/>
                                <a:pt x="175768" y="9767"/>
                              </a:cubicBezTo>
                              <a:lnTo>
                                <a:pt x="175768" y="37707"/>
                              </a:lnTo>
                              <a:cubicBezTo>
                                <a:pt x="156756" y="27864"/>
                                <a:pt x="138913" y="25222"/>
                                <a:pt x="123406" y="25222"/>
                              </a:cubicBezTo>
                              <a:cubicBezTo>
                                <a:pt x="84277" y="25222"/>
                                <a:pt x="59969" y="48299"/>
                                <a:pt x="59969" y="81636"/>
                              </a:cubicBezTo>
                              <a:cubicBezTo>
                                <a:pt x="59969" y="124079"/>
                                <a:pt x="99987" y="137567"/>
                                <a:pt x="127102" y="137567"/>
                              </a:cubicBezTo>
                              <a:cubicBezTo>
                                <a:pt x="144729" y="137567"/>
                                <a:pt x="160934" y="134303"/>
                                <a:pt x="175768" y="128639"/>
                              </a:cubicBezTo>
                              <a:lnTo>
                                <a:pt x="175768" y="155982"/>
                              </a:lnTo>
                              <a:cubicBezTo>
                                <a:pt x="158483" y="162090"/>
                                <a:pt x="137922" y="165253"/>
                                <a:pt x="120167" y="165253"/>
                              </a:cubicBezTo>
                              <a:cubicBezTo>
                                <a:pt x="46330" y="165253"/>
                                <a:pt x="0" y="133884"/>
                                <a:pt x="0" y="84087"/>
                              </a:cubicBezTo>
                              <a:cubicBezTo>
                                <a:pt x="0" y="32106"/>
                                <a:pt x="47409" y="0"/>
                                <a:pt x="1185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5" name="Shape 4515"/>
                      <wps:cNvSpPr/>
                      <wps:spPr>
                        <a:xfrm>
                          <a:off x="1123252" y="125920"/>
                          <a:ext cx="8776" cy="2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76" h="22454">
                              <a:moveTo>
                                <a:pt x="0" y="0"/>
                              </a:moveTo>
                              <a:lnTo>
                                <a:pt x="152" y="0"/>
                              </a:lnTo>
                              <a:cubicBezTo>
                                <a:pt x="5575" y="0"/>
                                <a:pt x="8344" y="1905"/>
                                <a:pt x="8344" y="6452"/>
                              </a:cubicBezTo>
                              <a:cubicBezTo>
                                <a:pt x="8344" y="10528"/>
                                <a:pt x="5855" y="12205"/>
                                <a:pt x="2489" y="12585"/>
                              </a:cubicBezTo>
                              <a:lnTo>
                                <a:pt x="8776" y="22454"/>
                              </a:lnTo>
                              <a:lnTo>
                                <a:pt x="4597" y="22454"/>
                              </a:lnTo>
                              <a:lnTo>
                                <a:pt x="0" y="14832"/>
                              </a:lnTo>
                              <a:lnTo>
                                <a:pt x="0" y="9345"/>
                              </a:lnTo>
                              <a:lnTo>
                                <a:pt x="4661" y="6185"/>
                              </a:lnTo>
                              <a:lnTo>
                                <a:pt x="0" y="32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12" name="Shape 4512"/>
                      <wps:cNvSpPr/>
                      <wps:spPr>
                        <a:xfrm>
                          <a:off x="1123252" y="116761"/>
                          <a:ext cx="19190" cy="40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90" h="40022">
                              <a:moveTo>
                                <a:pt x="0" y="0"/>
                              </a:moveTo>
                              <a:lnTo>
                                <a:pt x="13251" y="5298"/>
                              </a:lnTo>
                              <a:cubicBezTo>
                                <a:pt x="16885" y="8841"/>
                                <a:pt x="19190" y="13908"/>
                                <a:pt x="19190" y="20005"/>
                              </a:cubicBezTo>
                              <a:cubicBezTo>
                                <a:pt x="19190" y="26108"/>
                                <a:pt x="16885" y="31178"/>
                                <a:pt x="13251" y="34723"/>
                              </a:cubicBezTo>
                              <a:lnTo>
                                <a:pt x="0" y="40022"/>
                              </a:lnTo>
                              <a:lnTo>
                                <a:pt x="0" y="36477"/>
                              </a:lnTo>
                              <a:lnTo>
                                <a:pt x="10350" y="32100"/>
                              </a:lnTo>
                              <a:cubicBezTo>
                                <a:pt x="13141" y="29152"/>
                                <a:pt x="14846" y="24964"/>
                                <a:pt x="14846" y="20005"/>
                              </a:cubicBezTo>
                              <a:cubicBezTo>
                                <a:pt x="14846" y="15071"/>
                                <a:pt x="13141" y="10883"/>
                                <a:pt x="10350" y="7928"/>
                              </a:cubicBezTo>
                              <a:lnTo>
                                <a:pt x="0" y="35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176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DEA5CE" id="Group 4501" o:spid="_x0000_s1026" style="position:absolute;margin-left:28.35pt;margin-top:786.05pt;width:89.95pt;height:31.15pt;z-index:-251658240;mso-position-horizontal-relative:page;mso-position-vertical-relative:page" coordsize="11424,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">
              <v:shape id="Shape 4508" o:spid="_x0000_s1027" style="position:absolute;left:2439;top:1115;width:358;height:236;visibility:visible;mso-wrap-style:square;v-text-anchor:top" coordsize="35801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" path="m4991,v,,8217,1829,15862,5055c28969,8471,35801,11976,35801,11976,33630,18720,27470,23622,20218,23622,11113,23622,,14377,4991,xe" fillcolor="#4a1763" stroked="f" strokeweight="0">
                <v:stroke miterlimit="83231f" joinstyle="miter"/>
                <v:path arrowok="t" textboxrect="0,0,35801,23622"/>
              </v:shape>
              <v:shape id="Shape 4505" o:spid="_x0000_s1028" style="position:absolute;top:209;width:1377;height:3607;visibility:visible;mso-wrap-style:square;v-text-anchor:top" coordsize="137706,36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" path="m108636,r29070,72403c124574,76505,84099,87491,54166,128613v,,16738,-4508,28663,2680c82829,131293,49466,156299,35420,192240v,,-6718,107836,89307,168516c51651,331661,,260248,,176759,,99530,44209,32652,108636,xe" fillcolor="#4a1763" stroked="f" strokeweight="0">
                <v:stroke miterlimit="83231f" joinstyle="miter"/>
                <v:path arrowok="t" textboxrect="0,0,137706,360756"/>
              </v:shape>
              <v:shape id="Shape 4504" o:spid="_x0000_s1029" style="position:absolute;left:2565;top:202;width:799;height:1276;visibility:visible;mso-wrap-style:square;v-text-anchor:top" coordsize="79893,127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" path="m29108,c45422,8090,60458,18366,73837,30445r6056,7183l79893,127581,61542,118938c54011,115395,46184,111716,38697,108204v-2693,-1207,2095,-5092,4305,-9195c47612,90322,16574,76632,,72733l29108,xe" fillcolor="#4a1763" stroked="f" strokeweight="0">
                <v:stroke miterlimit="83231f" joinstyle="miter"/>
                <v:path arrowok="t" textboxrect="0,0,79893,127581"/>
              </v:shape>
              <v:shape id="Shape 4503" o:spid="_x0000_s1030" style="position:absolute;left:1283;width:578;height:355;visibility:visible;mso-wrap-style:square;v-text-anchor:top" coordsize="57785,3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" path="m57417,v228,2045,368,4711,368,6376c57785,22466,44755,35496,28664,35496,14669,35496,2769,25412,,12205,18009,5449,37313,1219,57417,xe" fillcolor="#4a1763" stroked="f" strokeweight="0">
                <v:stroke miterlimit="83231f" joinstyle="miter"/>
                <v:path arrowok="t" textboxrect="0,0,57785,35496"/>
              </v:shape>
              <v:shape id="Shape 4502" o:spid="_x0000_s1031" style="position:absolute;left:2085;width:574;height:353;visibility:visible;mso-wrap-style:square;v-text-anchor:top" coordsize="57442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" path="m330,c20257,1092,39472,5131,57442,11747,54635,24929,42951,35318,28994,35318,12929,35318,,22555,,6515,,4966,102,1980,330,xe" fillcolor="#4a1763" stroked="f" strokeweight="0">
                <v:stroke miterlimit="83231f" joinstyle="miter"/>
                <v:path arrowok="t" textboxrect="0,0,57442,35318"/>
              </v:shape>
              <v:shape id="Shape 4513" o:spid="_x0000_s1032" style="position:absolute;left:4713;top:1184;width:1988;height:1617;visibility:visible;mso-wrap-style:square;v-text-anchor:top" coordsize="198844,16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" path="m,253r88608,c103988,253,124930,,139065,5816v18504,7646,24701,20206,24701,36386c163766,61175,146202,77050,122441,84797v12103,14415,53467,59741,76403,73673c182296,160934,169558,161671,156756,161671v-23089,,-35293,-4915,-51791,-22378c96025,129806,80937,109703,65849,87630v,,38634,-13602,38634,-39243c104483,31483,92050,23596,70536,23596r-13081,l57455,158470,,158496,,253xe" fillcolor="#4a1763" stroked="f" strokeweight="0">
                <v:stroke miterlimit="83231f" joinstyle="miter"/>
                <v:path arrowok="t" textboxrect="0,0,198844,161671"/>
              </v:shape>
              <v:shape id="Shape 4511" o:spid="_x0000_s1033" style="position:absolute;left:11026;top:1164;width:206;height:406;visibility:visible;mso-wrap-style:square;v-text-anchor:top" coordsize="20599,4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" path="m19939,r660,264l20599,3798r-660,-280c11163,3518,4331,10401,4331,20269v,9221,5969,16751,15608,16751l20599,36741r,3546l19939,40551c8293,40551,,31814,,20269,,8077,9208,,19939,xe" fillcolor="#4a1763" stroked="f" strokeweight="0">
                <v:stroke miterlimit="83231f" joinstyle="miter"/>
                <v:path arrowok="t" textboxrect="0,0,20599,40551"/>
              </v:shape>
              <v:shape id="Shape 4510" o:spid="_x0000_s1034" style="position:absolute;left:9521;top:1151;width:1523;height:1653;visibility:visible;mso-wrap-style:square;v-text-anchor:top" coordsize="152273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" path="m77775,v18072,,38036,2629,54483,7760l132258,35700c118682,29070,102133,24067,86284,24067v-12268,,-27305,4064,-27305,15405c58979,53835,85865,57430,109487,65215v29261,9665,42786,22326,42786,48044c152273,133083,138036,165253,66370,165253v-20726,,-45504,-3404,-64986,-9169l1372,128029v19494,9779,37071,12662,59664,12662c75146,140691,94247,137097,94247,123673v,-16116,-25629,-18936,-52959,-27952c19190,88418,,74600,,49264,,17844,28169,,77775,xe" fillcolor="#4a1763" stroked="f" strokeweight="0">
                <v:stroke miterlimit="83231f" joinstyle="miter"/>
                <v:path arrowok="t" textboxrect="0,0,152273,165253"/>
              </v:shape>
              <v:shape id="Shape 4506" o:spid="_x0000_s1035" style="position:absolute;left:3364;top:578;width:593;height:2809;visibility:visible;mso-wrap-style:square;v-text-anchor:top" coordsize="59299,280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" path="m,l28727,34075v19364,30599,30572,66874,30572,105754c59299,177078,49012,211934,31127,241701l,280862,,171874r3448,1949c14617,178117,23094,175358,29314,170462v9538,-7468,7963,-16243,7963,-16243c37277,154219,25352,159769,14658,159870l,158213,,137740r1413,-1274c9309,126875,9959,117960,9959,117960v,,11151,-3873,15393,-12751c26431,102949,24158,101348,24158,101348v,,-8852,-4181,-21447,-10119l,89953,,xe" fillcolor="#4a1763" stroked="f" strokeweight="0">
                <v:stroke miterlimit="83231f" joinstyle="miter"/>
                <v:path arrowok="t" textboxrect="0,0,59299,280862"/>
              </v:shape>
              <v:shape id="Shape 4516" o:spid="_x0000_s1036" style="position:absolute;left:1100;top:1537;width:1385;height:2419;visibility:visible;mso-wrap-style:square;v-text-anchor:top" coordsize="138557,24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" path="m55232,v,,-44920,48146,-19024,92431c36208,92431,39840,84481,45504,78016v,,2718,16993,31064,42317c98641,140030,138557,173241,132829,236779v-14465,3378,-29476,5143,-45021,5143c83566,241922,79324,241821,75120,241554v1385,-3988,5220,-17868,1385,-40767c68453,152273,40157,139205,27597,113297v,,-5105,12395,-6985,28410c20612,141707,4305,130353,1740,98895,,76924,10198,22937,55232,xe" fillcolor="#4a1763" stroked="f" strokeweight="0">
                <v:stroke miterlimit="83231f" joinstyle="miter"/>
                <v:path arrowok="t" textboxrect="0,0,138557,241922"/>
              </v:shape>
              <v:shape id="Shape 4507" o:spid="_x0000_s1037" style="position:absolute;left:1595;top:921;width:1769;height:2788;visibility:visible;mso-wrap-style:square;v-text-anchor:top" coordsize="176896,2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" path="m17031,88c15761,3213,15088,6591,15088,10147v,14999,12103,27165,27152,27165c44374,37312,46431,37071,48425,36563,46203,40170,,116141,100444,163652v14720,-4432,32563,800,43587,19203c144031,182855,165227,167119,161011,137312v-5309,5525,-12421,10630,-20727,10630c123990,147942,110439,135293,110439,118999v,-16205,13145,-29452,29413,-29452c153505,89547,164427,99161,167754,111722r9142,-8237l176896,123958r-215,-24c172745,122875,169361,121456,165113,120091v-6274,-1987,-12672,-2248,-17501,-2011c142783,118316,139522,119049,139522,119049v,,12484,1639,28740,13691l176896,137620r,108987l175834,247944v-12406,12003,-26374,22397,-41570,30846c135699,271805,139141,242011,103454,202412,75222,171094,29286,163538,17196,120002,6198,80340,25121,49225,25121,49225v,,-19025,-4216,-19025,-26785c6096,7938,16866,,17031,88xe" fillcolor="#4a1763" stroked="f" strokeweight="0">
                <v:stroke miterlimit="83231f" joinstyle="miter"/>
                <v:path arrowok="t" textboxrect="0,0,176896,278790"/>
              </v:shape>
              <v:shape id="Shape 4514" o:spid="_x0000_s1038" style="position:absolute;left:11148;top:1259;width:84;height:224;visibility:visible;mso-wrap-style:square;v-text-anchor:top" coordsize="8357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" path="m,l8357,r,3284l8141,3149r-4445,l3696,9716r4114,l8357,9345r,5487l7163,12853r-3467,l3696,22454,,22454,,xe" fillcolor="#4a1763" stroked="f" strokeweight="0">
                <v:stroke miterlimit="83231f" joinstyle="miter"/>
                <v:path arrowok="t" textboxrect="0,0,8357,22454"/>
              </v:shape>
              <v:shape id="Shape 4509" o:spid="_x0000_s1039" style="position:absolute;left:7570;top:1151;width:1757;height:1653;visibility:visible;mso-wrap-style:square;v-text-anchor:top" coordsize="175768,16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" path="m118580,v22682,,44005,3963,57188,9767l175768,37707c156756,27864,138913,25222,123406,25222v-39129,,-63437,23077,-63437,56414c59969,124079,99987,137567,127102,137567v17627,,33832,-3264,48666,-8928l175768,155982v-17285,6108,-37846,9271,-55601,9271c46330,165253,,133884,,84087,,32106,47409,,118580,xe" fillcolor="#4a1763" stroked="f" strokeweight="0">
                <v:stroke miterlimit="83231f" joinstyle="miter"/>
                <v:path arrowok="t" textboxrect="0,0,175768,165253"/>
              </v:shape>
              <v:shape id="Shape 4515" o:spid="_x0000_s1040" style="position:absolute;left:11232;top:1259;width:88;height:224;visibility:visible;mso-wrap-style:square;v-text-anchor:top" coordsize="8776,22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" path="m,l152,c5575,,8344,1905,8344,6452v,4076,-2489,5753,-5855,6133l8776,22454r-4179,l,14832,,9345,4661,6185,,3284,,xe" fillcolor="#4a1763" stroked="f" strokeweight="0">
                <v:stroke miterlimit="83231f" joinstyle="miter"/>
                <v:path arrowok="t" textboxrect="0,0,8776,22454"/>
              </v:shape>
              <v:shape id="Shape 4512" o:spid="_x0000_s1041" style="position:absolute;left:11232;top:1167;width:192;height:400;visibility:visible;mso-wrap-style:square;v-text-anchor:top" coordsize="19190,40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" path="m,l13251,5298v3634,3543,5939,8610,5939,14707c19190,26108,16885,31178,13251,34723l,40022,,36477,10350,32100v2791,-2948,4496,-7136,4496,-12095c14846,15071,13141,10883,10350,7928l,3534,,xe" fillcolor="#4a1763" stroked="f" strokeweight="0">
                <v:stroke miterlimit="83231f" joinstyle="miter"/>
                <v:path arrowok="t" textboxrect="0,0,19190,4002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D223" w14:textId="77777777" w:rsidR="00BC7AC3" w:rsidRDefault="00E178D8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8B5838" wp14:editId="06C413D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475" name="Group 4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9505D81" id="Group 4475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533A" w14:textId="03E1EE29" w:rsidR="007D2C72" w:rsidRPr="007D2C72" w:rsidRDefault="00925CC8" w:rsidP="007D2C72">
    <w:pPr>
      <w:pStyle w:val="Heading2"/>
    </w:pPr>
    <w:r w:rsidRPr="00925CC8">
      <w:rPr>
        <w:noProof/>
      </w:rPr>
      <w:drawing>
        <wp:anchor distT="0" distB="0" distL="114300" distR="114300" simplePos="0" relativeHeight="251678720" behindDoc="1" locked="0" layoutInCell="1" allowOverlap="1" wp14:anchorId="2C0B14BA" wp14:editId="1ED296B6">
          <wp:simplePos x="0" y="0"/>
          <wp:positionH relativeFrom="margin">
            <wp:posOffset>50800</wp:posOffset>
          </wp:positionH>
          <wp:positionV relativeFrom="paragraph">
            <wp:posOffset>-532130</wp:posOffset>
          </wp:positionV>
          <wp:extent cx="1793875" cy="972185"/>
          <wp:effectExtent l="0" t="0" r="0" b="0"/>
          <wp:wrapTight wrapText="bothSides">
            <wp:wrapPolygon edited="0">
              <wp:start x="0" y="0"/>
              <wp:lineTo x="0" y="21163"/>
              <wp:lineTo x="21332" y="21163"/>
              <wp:lineTo x="21332" y="0"/>
              <wp:lineTo x="0" y="0"/>
            </wp:wrapPolygon>
          </wp:wrapTight>
          <wp:docPr id="685575839" name="Picture 5">
            <a:extLst xmlns:a="http://schemas.openxmlformats.org/drawingml/2006/main">
              <a:ext uri="{FF2B5EF4-FFF2-40B4-BE49-F238E27FC236}">
                <a16:creationId xmlns:a16="http://schemas.microsoft.com/office/drawing/2014/main" id="{2189AF4E-7094-4784-8FA3-7A9E45F9E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991489" name="Picture 5">
                    <a:extLst>
                      <a:ext uri="{FF2B5EF4-FFF2-40B4-BE49-F238E27FC236}">
                        <a16:creationId xmlns:a16="http://schemas.microsoft.com/office/drawing/2014/main" id="{2189AF4E-7094-4784-8FA3-7A9E45F9E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686"/>
                  <a:stretch/>
                </pic:blipFill>
                <pic:spPr bwMode="auto">
                  <a:xfrm>
                    <a:off x="0" y="0"/>
                    <a:ext cx="1793875" cy="972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5F1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4935D87C" wp14:editId="0D7A56F3">
              <wp:simplePos x="0" y="0"/>
              <wp:positionH relativeFrom="page">
                <wp:posOffset>713740</wp:posOffset>
              </wp:positionH>
              <wp:positionV relativeFrom="page">
                <wp:posOffset>553720</wp:posOffset>
              </wp:positionV>
              <wp:extent cx="1" cy="1"/>
              <wp:effectExtent l="0" t="0" r="0" b="0"/>
              <wp:wrapNone/>
              <wp:docPr id="4467" name="Group 44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2806F6C" id="Group 4467" o:spid="_x0000_s1026" style="position:absolute;margin-left:56.2pt;margin-top:43.6pt;width:0;height:0;z-index:-25164595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00pt;height:781.5pt" o:bullet="t">
        <v:imagedata r:id="rId1" o:title="clip_image001"/>
      </v:shape>
    </w:pict>
  </w:numPicBullet>
  <w:abstractNum w:abstractNumId="0" w15:restartNumberingAfterBreak="0">
    <w:nsid w:val="01042F10"/>
    <w:multiLevelType w:val="hybridMultilevel"/>
    <w:tmpl w:val="1C0408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63F9B"/>
    <w:multiLevelType w:val="hybridMultilevel"/>
    <w:tmpl w:val="1C0408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C4631"/>
    <w:multiLevelType w:val="hybridMultilevel"/>
    <w:tmpl w:val="B3BA830C"/>
    <w:lvl w:ilvl="0" w:tplc="F02C6ED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5028"/>
    <w:multiLevelType w:val="hybridMultilevel"/>
    <w:tmpl w:val="BA947198"/>
    <w:lvl w:ilvl="0" w:tplc="5D226702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7843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6E2A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E4F1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8E93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A472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266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EC1A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3095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3C3974"/>
    <w:multiLevelType w:val="hybridMultilevel"/>
    <w:tmpl w:val="B3BA830C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1E049A"/>
    <w:multiLevelType w:val="hybridMultilevel"/>
    <w:tmpl w:val="4B94DF30"/>
    <w:lvl w:ilvl="0" w:tplc="BAA4C728">
      <w:start w:val="1"/>
      <w:numFmt w:val="bullet"/>
      <w:lvlText w:val="•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8086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8E6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AC5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DEF3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EA57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E026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A8CD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4075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A176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8E1E94"/>
    <w:multiLevelType w:val="hybridMultilevel"/>
    <w:tmpl w:val="BBD802D0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0C124DA6"/>
    <w:multiLevelType w:val="hybridMultilevel"/>
    <w:tmpl w:val="950685F6"/>
    <w:lvl w:ilvl="0" w:tplc="2ED648D6">
      <w:numFmt w:val="bullet"/>
      <w:lvlText w:val="•"/>
      <w:lvlJc w:val="left"/>
      <w:pPr>
        <w:ind w:left="371" w:hanging="360"/>
      </w:pPr>
      <w:rPr>
        <w:rFonts w:ascii="Open Sans" w:eastAsia="Arial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1358550A"/>
    <w:multiLevelType w:val="hybridMultilevel"/>
    <w:tmpl w:val="F634B2FC"/>
    <w:lvl w:ilvl="0" w:tplc="741824C4">
      <w:start w:val="1"/>
      <w:numFmt w:val="bullet"/>
      <w:lvlText w:val="-"/>
      <w:lvlJc w:val="left"/>
      <w:pPr>
        <w:ind w:left="371" w:hanging="360"/>
      </w:pPr>
      <w:rPr>
        <w:rFonts w:ascii="Open Sans" w:eastAsia="Arial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14D73CE3"/>
    <w:multiLevelType w:val="hybridMultilevel"/>
    <w:tmpl w:val="1C0408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CB782C"/>
    <w:multiLevelType w:val="hybridMultilevel"/>
    <w:tmpl w:val="EEFA8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CB1"/>
    <w:multiLevelType w:val="hybridMultilevel"/>
    <w:tmpl w:val="068228C0"/>
    <w:lvl w:ilvl="0" w:tplc="D5827B92">
      <w:start w:val="1"/>
      <w:numFmt w:val="bullet"/>
      <w:pStyle w:val="Bullets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259F76EE"/>
    <w:multiLevelType w:val="hybridMultilevel"/>
    <w:tmpl w:val="8FD6A6F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7CF2F48"/>
    <w:multiLevelType w:val="hybridMultilevel"/>
    <w:tmpl w:val="437A1BE6"/>
    <w:lvl w:ilvl="0" w:tplc="2ED648D6">
      <w:numFmt w:val="bullet"/>
      <w:lvlText w:val="•"/>
      <w:lvlJc w:val="left"/>
      <w:pPr>
        <w:ind w:left="382" w:hanging="360"/>
      </w:pPr>
      <w:rPr>
        <w:rFonts w:ascii="Open Sans" w:eastAsia="Arial" w:hAnsi="Open Sans" w:cs="Open Sans" w:hint="default"/>
      </w:rPr>
    </w:lvl>
    <w:lvl w:ilvl="1" w:tplc="5F2A3ED6">
      <w:numFmt w:val="bullet"/>
      <w:lvlText w:val="–"/>
      <w:lvlJc w:val="left"/>
      <w:pPr>
        <w:ind w:left="1451" w:hanging="360"/>
      </w:pPr>
      <w:rPr>
        <w:rFonts w:ascii="Open Sans" w:eastAsia="Arial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80C5DEC"/>
    <w:multiLevelType w:val="hybridMultilevel"/>
    <w:tmpl w:val="46CA2850"/>
    <w:lvl w:ilvl="0" w:tplc="7D3A8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E1521B"/>
    <w:multiLevelType w:val="hybridMultilevel"/>
    <w:tmpl w:val="0152FECA"/>
    <w:lvl w:ilvl="0" w:tplc="1490537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AA5F22"/>
    <w:multiLevelType w:val="hybridMultilevel"/>
    <w:tmpl w:val="B3BA830C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9070BA"/>
    <w:multiLevelType w:val="hybridMultilevel"/>
    <w:tmpl w:val="BB065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E5E0E"/>
    <w:multiLevelType w:val="hybridMultilevel"/>
    <w:tmpl w:val="998028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041E1"/>
    <w:multiLevelType w:val="hybridMultilevel"/>
    <w:tmpl w:val="7DD0304C"/>
    <w:lvl w:ilvl="0" w:tplc="01F2E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8EA73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BC4C8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00F9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74E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1471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2C02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2E85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CCCE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4A1763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21634E"/>
    <w:multiLevelType w:val="hybridMultilevel"/>
    <w:tmpl w:val="EE282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 w15:restartNumberingAfterBreak="0">
    <w:nsid w:val="57E12992"/>
    <w:multiLevelType w:val="hybridMultilevel"/>
    <w:tmpl w:val="93F6D980"/>
    <w:lvl w:ilvl="0" w:tplc="E862811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61782"/>
    <w:multiLevelType w:val="hybridMultilevel"/>
    <w:tmpl w:val="F7AE5734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5A3A3BBC"/>
    <w:multiLevelType w:val="hybridMultilevel"/>
    <w:tmpl w:val="7586087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543600"/>
    <w:multiLevelType w:val="hybridMultilevel"/>
    <w:tmpl w:val="1C0408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364CDA"/>
    <w:multiLevelType w:val="hybridMultilevel"/>
    <w:tmpl w:val="BFBACBA0"/>
    <w:lvl w:ilvl="0" w:tplc="E862811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90DAA"/>
    <w:multiLevelType w:val="hybridMultilevel"/>
    <w:tmpl w:val="1C0408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44F3A"/>
    <w:multiLevelType w:val="hybridMultilevel"/>
    <w:tmpl w:val="7A6853B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8" w15:restartNumberingAfterBreak="0">
    <w:nsid w:val="6C4607ED"/>
    <w:multiLevelType w:val="hybridMultilevel"/>
    <w:tmpl w:val="FEA24B38"/>
    <w:lvl w:ilvl="0" w:tplc="E862811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B725F"/>
    <w:multiLevelType w:val="hybridMultilevel"/>
    <w:tmpl w:val="E3585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C3D4E"/>
    <w:multiLevelType w:val="hybridMultilevel"/>
    <w:tmpl w:val="6BA03BBC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1" w15:restartNumberingAfterBreak="0">
    <w:nsid w:val="7AF85851"/>
    <w:multiLevelType w:val="hybridMultilevel"/>
    <w:tmpl w:val="666CA54A"/>
    <w:lvl w:ilvl="0" w:tplc="D3366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D3861"/>
    <w:multiLevelType w:val="hybridMultilevel"/>
    <w:tmpl w:val="440E5C88"/>
    <w:lvl w:ilvl="0" w:tplc="5DF85F1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3" w15:restartNumberingAfterBreak="0">
    <w:nsid w:val="7E961F07"/>
    <w:multiLevelType w:val="hybridMultilevel"/>
    <w:tmpl w:val="7468448E"/>
    <w:lvl w:ilvl="0" w:tplc="84C03F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63199">
    <w:abstractNumId w:val="5"/>
  </w:num>
  <w:num w:numId="2" w16cid:durableId="1259101941">
    <w:abstractNumId w:val="3"/>
  </w:num>
  <w:num w:numId="3" w16cid:durableId="208997513">
    <w:abstractNumId w:val="19"/>
  </w:num>
  <w:num w:numId="4" w16cid:durableId="1645963417">
    <w:abstractNumId w:val="11"/>
  </w:num>
  <w:num w:numId="5" w16cid:durableId="283541144">
    <w:abstractNumId w:val="6"/>
  </w:num>
  <w:num w:numId="6" w16cid:durableId="1257785048">
    <w:abstractNumId w:val="27"/>
  </w:num>
  <w:num w:numId="7" w16cid:durableId="1675448581">
    <w:abstractNumId w:val="7"/>
  </w:num>
  <w:num w:numId="8" w16cid:durableId="1923102933">
    <w:abstractNumId w:val="20"/>
  </w:num>
  <w:num w:numId="9" w16cid:durableId="1045103090">
    <w:abstractNumId w:val="13"/>
  </w:num>
  <w:num w:numId="10" w16cid:durableId="1204095861">
    <w:abstractNumId w:val="17"/>
  </w:num>
  <w:num w:numId="11" w16cid:durableId="2040734426">
    <w:abstractNumId w:val="10"/>
  </w:num>
  <w:num w:numId="12" w16cid:durableId="834959098">
    <w:abstractNumId w:val="12"/>
  </w:num>
  <w:num w:numId="13" w16cid:durableId="420570346">
    <w:abstractNumId w:val="23"/>
  </w:num>
  <w:num w:numId="14" w16cid:durableId="1097361493">
    <w:abstractNumId w:val="30"/>
  </w:num>
  <w:num w:numId="15" w16cid:durableId="1019546134">
    <w:abstractNumId w:val="22"/>
  </w:num>
  <w:num w:numId="16" w16cid:durableId="129370898">
    <w:abstractNumId w:val="29"/>
  </w:num>
  <w:num w:numId="17" w16cid:durableId="2099867962">
    <w:abstractNumId w:val="9"/>
  </w:num>
  <w:num w:numId="18" w16cid:durableId="862935769">
    <w:abstractNumId w:val="0"/>
  </w:num>
  <w:num w:numId="19" w16cid:durableId="113982268">
    <w:abstractNumId w:val="2"/>
  </w:num>
  <w:num w:numId="20" w16cid:durableId="868839042">
    <w:abstractNumId w:val="8"/>
  </w:num>
  <w:num w:numId="21" w16cid:durableId="14950231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0734962">
    <w:abstractNumId w:val="15"/>
  </w:num>
  <w:num w:numId="23" w16cid:durableId="296304318">
    <w:abstractNumId w:val="21"/>
  </w:num>
  <w:num w:numId="24" w16cid:durableId="386077262">
    <w:abstractNumId w:val="31"/>
  </w:num>
  <w:num w:numId="25" w16cid:durableId="1697075168">
    <w:abstractNumId w:val="1"/>
  </w:num>
  <w:num w:numId="26" w16cid:durableId="889075284">
    <w:abstractNumId w:val="28"/>
  </w:num>
  <w:num w:numId="27" w16cid:durableId="367606226">
    <w:abstractNumId w:val="25"/>
  </w:num>
  <w:num w:numId="28" w16cid:durableId="80373361">
    <w:abstractNumId w:val="14"/>
  </w:num>
  <w:num w:numId="29" w16cid:durableId="230041876">
    <w:abstractNumId w:val="18"/>
  </w:num>
  <w:num w:numId="30" w16cid:durableId="1997688786">
    <w:abstractNumId w:val="26"/>
  </w:num>
  <w:num w:numId="31" w16cid:durableId="1829905679">
    <w:abstractNumId w:val="24"/>
  </w:num>
  <w:num w:numId="32" w16cid:durableId="1234240789">
    <w:abstractNumId w:val="32"/>
  </w:num>
  <w:num w:numId="33" w16cid:durableId="1694576020">
    <w:abstractNumId w:val="16"/>
  </w:num>
  <w:num w:numId="34" w16cid:durableId="171704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63"/>
    <w:rsid w:val="00000DFD"/>
    <w:rsid w:val="00005DF4"/>
    <w:rsid w:val="00010322"/>
    <w:rsid w:val="00011785"/>
    <w:rsid w:val="00022974"/>
    <w:rsid w:val="00042639"/>
    <w:rsid w:val="00047190"/>
    <w:rsid w:val="00047191"/>
    <w:rsid w:val="00062312"/>
    <w:rsid w:val="000652F5"/>
    <w:rsid w:val="000752C8"/>
    <w:rsid w:val="00081885"/>
    <w:rsid w:val="00092C5E"/>
    <w:rsid w:val="000A15B7"/>
    <w:rsid w:val="000A2329"/>
    <w:rsid w:val="000A3881"/>
    <w:rsid w:val="000C5BBD"/>
    <w:rsid w:val="000E300A"/>
    <w:rsid w:val="000E4B58"/>
    <w:rsid w:val="000F4E8A"/>
    <w:rsid w:val="000F636A"/>
    <w:rsid w:val="00105C26"/>
    <w:rsid w:val="00106092"/>
    <w:rsid w:val="00131A48"/>
    <w:rsid w:val="00133463"/>
    <w:rsid w:val="00142FE1"/>
    <w:rsid w:val="00145948"/>
    <w:rsid w:val="0015137C"/>
    <w:rsid w:val="00160CF7"/>
    <w:rsid w:val="00165A8D"/>
    <w:rsid w:val="00186BFC"/>
    <w:rsid w:val="001C3BF1"/>
    <w:rsid w:val="001C4006"/>
    <w:rsid w:val="001D2601"/>
    <w:rsid w:val="001D4609"/>
    <w:rsid w:val="001E1C6C"/>
    <w:rsid w:val="001E28D8"/>
    <w:rsid w:val="001E4EE2"/>
    <w:rsid w:val="002007A1"/>
    <w:rsid w:val="0020496B"/>
    <w:rsid w:val="002052F2"/>
    <w:rsid w:val="00207463"/>
    <w:rsid w:val="00207B6A"/>
    <w:rsid w:val="00216AF1"/>
    <w:rsid w:val="002230F7"/>
    <w:rsid w:val="00223552"/>
    <w:rsid w:val="00226B97"/>
    <w:rsid w:val="00255269"/>
    <w:rsid w:val="00275B84"/>
    <w:rsid w:val="002767F7"/>
    <w:rsid w:val="00286FF1"/>
    <w:rsid w:val="002874D1"/>
    <w:rsid w:val="002945F0"/>
    <w:rsid w:val="00296021"/>
    <w:rsid w:val="002A04D8"/>
    <w:rsid w:val="002B561A"/>
    <w:rsid w:val="002B5A56"/>
    <w:rsid w:val="002C3909"/>
    <w:rsid w:val="002C7A60"/>
    <w:rsid w:val="002D056E"/>
    <w:rsid w:val="002D6C3E"/>
    <w:rsid w:val="002F2A4A"/>
    <w:rsid w:val="0030324C"/>
    <w:rsid w:val="00303A59"/>
    <w:rsid w:val="00304F0C"/>
    <w:rsid w:val="00306CAE"/>
    <w:rsid w:val="00315FA2"/>
    <w:rsid w:val="003313F5"/>
    <w:rsid w:val="00333466"/>
    <w:rsid w:val="003420CF"/>
    <w:rsid w:val="003503B8"/>
    <w:rsid w:val="003505A6"/>
    <w:rsid w:val="003556CF"/>
    <w:rsid w:val="00356A79"/>
    <w:rsid w:val="00363E65"/>
    <w:rsid w:val="00367116"/>
    <w:rsid w:val="00367B62"/>
    <w:rsid w:val="00373A40"/>
    <w:rsid w:val="00386C2C"/>
    <w:rsid w:val="00390730"/>
    <w:rsid w:val="00395698"/>
    <w:rsid w:val="003A11A7"/>
    <w:rsid w:val="003A73DC"/>
    <w:rsid w:val="003B2E45"/>
    <w:rsid w:val="003B45FC"/>
    <w:rsid w:val="003C1EB2"/>
    <w:rsid w:val="003C2C6E"/>
    <w:rsid w:val="003C7146"/>
    <w:rsid w:val="003C7618"/>
    <w:rsid w:val="003C78AB"/>
    <w:rsid w:val="003D4BD4"/>
    <w:rsid w:val="00401197"/>
    <w:rsid w:val="004060A7"/>
    <w:rsid w:val="00411117"/>
    <w:rsid w:val="00427250"/>
    <w:rsid w:val="00435317"/>
    <w:rsid w:val="0045620D"/>
    <w:rsid w:val="00464893"/>
    <w:rsid w:val="004732C5"/>
    <w:rsid w:val="00480D26"/>
    <w:rsid w:val="00493F6B"/>
    <w:rsid w:val="004A59A4"/>
    <w:rsid w:val="004A5B5F"/>
    <w:rsid w:val="004A6F9F"/>
    <w:rsid w:val="004B29AA"/>
    <w:rsid w:val="004B6630"/>
    <w:rsid w:val="004C5113"/>
    <w:rsid w:val="004D2A30"/>
    <w:rsid w:val="004D5C29"/>
    <w:rsid w:val="004F61A4"/>
    <w:rsid w:val="0050525F"/>
    <w:rsid w:val="005077C3"/>
    <w:rsid w:val="005170A0"/>
    <w:rsid w:val="00534D4A"/>
    <w:rsid w:val="0053610C"/>
    <w:rsid w:val="005524FF"/>
    <w:rsid w:val="005527B0"/>
    <w:rsid w:val="0055722F"/>
    <w:rsid w:val="005601A8"/>
    <w:rsid w:val="00561B69"/>
    <w:rsid w:val="0057341D"/>
    <w:rsid w:val="005C1E0F"/>
    <w:rsid w:val="005D35CD"/>
    <w:rsid w:val="005D4022"/>
    <w:rsid w:val="005D41B2"/>
    <w:rsid w:val="005D56C2"/>
    <w:rsid w:val="005E1551"/>
    <w:rsid w:val="005E54BF"/>
    <w:rsid w:val="005F22B3"/>
    <w:rsid w:val="005F3127"/>
    <w:rsid w:val="005F49FC"/>
    <w:rsid w:val="00616BF7"/>
    <w:rsid w:val="00642220"/>
    <w:rsid w:val="00645E97"/>
    <w:rsid w:val="0064797D"/>
    <w:rsid w:val="00651804"/>
    <w:rsid w:val="006657FF"/>
    <w:rsid w:val="00667FD7"/>
    <w:rsid w:val="00673635"/>
    <w:rsid w:val="00673B67"/>
    <w:rsid w:val="00677319"/>
    <w:rsid w:val="00685243"/>
    <w:rsid w:val="006856B9"/>
    <w:rsid w:val="00693D02"/>
    <w:rsid w:val="006955B0"/>
    <w:rsid w:val="006B50D8"/>
    <w:rsid w:val="006C06B9"/>
    <w:rsid w:val="006F3E8E"/>
    <w:rsid w:val="006F4151"/>
    <w:rsid w:val="006F66C8"/>
    <w:rsid w:val="006F71D5"/>
    <w:rsid w:val="00700446"/>
    <w:rsid w:val="00701CF2"/>
    <w:rsid w:val="007103C1"/>
    <w:rsid w:val="007124A6"/>
    <w:rsid w:val="00724E6F"/>
    <w:rsid w:val="00736DB8"/>
    <w:rsid w:val="00740A14"/>
    <w:rsid w:val="00754C9C"/>
    <w:rsid w:val="00757929"/>
    <w:rsid w:val="007604BD"/>
    <w:rsid w:val="007649FC"/>
    <w:rsid w:val="007742A7"/>
    <w:rsid w:val="007841BB"/>
    <w:rsid w:val="00791B01"/>
    <w:rsid w:val="007A4320"/>
    <w:rsid w:val="007B4F64"/>
    <w:rsid w:val="007C1BC7"/>
    <w:rsid w:val="007D1046"/>
    <w:rsid w:val="007D2C72"/>
    <w:rsid w:val="007E0BF7"/>
    <w:rsid w:val="0080404E"/>
    <w:rsid w:val="00806767"/>
    <w:rsid w:val="008075E9"/>
    <w:rsid w:val="00815C52"/>
    <w:rsid w:val="00817D6F"/>
    <w:rsid w:val="008302AB"/>
    <w:rsid w:val="008331C8"/>
    <w:rsid w:val="008457AF"/>
    <w:rsid w:val="0085072D"/>
    <w:rsid w:val="00855571"/>
    <w:rsid w:val="00875AF1"/>
    <w:rsid w:val="008951B6"/>
    <w:rsid w:val="008C5CCC"/>
    <w:rsid w:val="008C7E6C"/>
    <w:rsid w:val="008E4563"/>
    <w:rsid w:val="008E724B"/>
    <w:rsid w:val="008F60D0"/>
    <w:rsid w:val="0090051B"/>
    <w:rsid w:val="00902E8A"/>
    <w:rsid w:val="0090498A"/>
    <w:rsid w:val="00917589"/>
    <w:rsid w:val="00925CC8"/>
    <w:rsid w:val="00940208"/>
    <w:rsid w:val="0094422A"/>
    <w:rsid w:val="00952B6A"/>
    <w:rsid w:val="00952C99"/>
    <w:rsid w:val="0095521C"/>
    <w:rsid w:val="00964426"/>
    <w:rsid w:val="009658F3"/>
    <w:rsid w:val="0096679C"/>
    <w:rsid w:val="00970DFC"/>
    <w:rsid w:val="00971AA6"/>
    <w:rsid w:val="00972082"/>
    <w:rsid w:val="00975F54"/>
    <w:rsid w:val="00976562"/>
    <w:rsid w:val="00981ECE"/>
    <w:rsid w:val="00983813"/>
    <w:rsid w:val="009A1AE0"/>
    <w:rsid w:val="009A513A"/>
    <w:rsid w:val="009A5356"/>
    <w:rsid w:val="009A6B88"/>
    <w:rsid w:val="009B724E"/>
    <w:rsid w:val="009B7CF8"/>
    <w:rsid w:val="009C1E6D"/>
    <w:rsid w:val="009D5CB7"/>
    <w:rsid w:val="009D5FBC"/>
    <w:rsid w:val="009F209A"/>
    <w:rsid w:val="009F72DD"/>
    <w:rsid w:val="00A0142E"/>
    <w:rsid w:val="00A140BB"/>
    <w:rsid w:val="00A2555D"/>
    <w:rsid w:val="00A37D60"/>
    <w:rsid w:val="00A43C12"/>
    <w:rsid w:val="00A44ED0"/>
    <w:rsid w:val="00A56408"/>
    <w:rsid w:val="00A61C00"/>
    <w:rsid w:val="00A63BCD"/>
    <w:rsid w:val="00A7471F"/>
    <w:rsid w:val="00AB0F97"/>
    <w:rsid w:val="00AB28D4"/>
    <w:rsid w:val="00AF3D20"/>
    <w:rsid w:val="00AF4BBF"/>
    <w:rsid w:val="00AF68C1"/>
    <w:rsid w:val="00B05B68"/>
    <w:rsid w:val="00B13233"/>
    <w:rsid w:val="00B24EDD"/>
    <w:rsid w:val="00B435F1"/>
    <w:rsid w:val="00B454C3"/>
    <w:rsid w:val="00B50A23"/>
    <w:rsid w:val="00B50D4C"/>
    <w:rsid w:val="00B51A29"/>
    <w:rsid w:val="00B6352D"/>
    <w:rsid w:val="00B67708"/>
    <w:rsid w:val="00B755BB"/>
    <w:rsid w:val="00B8697A"/>
    <w:rsid w:val="00BB35AC"/>
    <w:rsid w:val="00BC5216"/>
    <w:rsid w:val="00BC7AC3"/>
    <w:rsid w:val="00BE05DE"/>
    <w:rsid w:val="00BF37DF"/>
    <w:rsid w:val="00BF50BD"/>
    <w:rsid w:val="00C00A4E"/>
    <w:rsid w:val="00C237C6"/>
    <w:rsid w:val="00C2589F"/>
    <w:rsid w:val="00C337DF"/>
    <w:rsid w:val="00C34519"/>
    <w:rsid w:val="00C50D55"/>
    <w:rsid w:val="00C52B74"/>
    <w:rsid w:val="00C553DD"/>
    <w:rsid w:val="00C61BC9"/>
    <w:rsid w:val="00C634EE"/>
    <w:rsid w:val="00C9735F"/>
    <w:rsid w:val="00CC2A28"/>
    <w:rsid w:val="00CC57A9"/>
    <w:rsid w:val="00CC72B9"/>
    <w:rsid w:val="00CD07B0"/>
    <w:rsid w:val="00CE13E9"/>
    <w:rsid w:val="00CF0D78"/>
    <w:rsid w:val="00CF1FEA"/>
    <w:rsid w:val="00CF500C"/>
    <w:rsid w:val="00CF6AC0"/>
    <w:rsid w:val="00D007FB"/>
    <w:rsid w:val="00D216B4"/>
    <w:rsid w:val="00D23481"/>
    <w:rsid w:val="00D23690"/>
    <w:rsid w:val="00D2475B"/>
    <w:rsid w:val="00D27167"/>
    <w:rsid w:val="00D47000"/>
    <w:rsid w:val="00D526BA"/>
    <w:rsid w:val="00D62B4A"/>
    <w:rsid w:val="00D65142"/>
    <w:rsid w:val="00D84214"/>
    <w:rsid w:val="00D97B40"/>
    <w:rsid w:val="00D97FE1"/>
    <w:rsid w:val="00DB0AAD"/>
    <w:rsid w:val="00DB13D3"/>
    <w:rsid w:val="00DB73EE"/>
    <w:rsid w:val="00DD19F6"/>
    <w:rsid w:val="00DD4484"/>
    <w:rsid w:val="00DE69B0"/>
    <w:rsid w:val="00DF48E2"/>
    <w:rsid w:val="00E11FE6"/>
    <w:rsid w:val="00E15E26"/>
    <w:rsid w:val="00E169A4"/>
    <w:rsid w:val="00E178D8"/>
    <w:rsid w:val="00E23696"/>
    <w:rsid w:val="00E26F86"/>
    <w:rsid w:val="00E31A69"/>
    <w:rsid w:val="00E3387D"/>
    <w:rsid w:val="00E45CA8"/>
    <w:rsid w:val="00E60F1B"/>
    <w:rsid w:val="00E6778E"/>
    <w:rsid w:val="00E678F3"/>
    <w:rsid w:val="00E72AC3"/>
    <w:rsid w:val="00E7736F"/>
    <w:rsid w:val="00E82870"/>
    <w:rsid w:val="00E85435"/>
    <w:rsid w:val="00E97B93"/>
    <w:rsid w:val="00EA5F8A"/>
    <w:rsid w:val="00EA6BA6"/>
    <w:rsid w:val="00EB184A"/>
    <w:rsid w:val="00EB729A"/>
    <w:rsid w:val="00EC0E08"/>
    <w:rsid w:val="00EC61F9"/>
    <w:rsid w:val="00ED02F5"/>
    <w:rsid w:val="00ED1D7E"/>
    <w:rsid w:val="00ED3DED"/>
    <w:rsid w:val="00EE4ED8"/>
    <w:rsid w:val="00EE5F89"/>
    <w:rsid w:val="00EE79BE"/>
    <w:rsid w:val="00F07894"/>
    <w:rsid w:val="00F1038D"/>
    <w:rsid w:val="00F15B1F"/>
    <w:rsid w:val="00F224A9"/>
    <w:rsid w:val="00F257E0"/>
    <w:rsid w:val="00F32DAE"/>
    <w:rsid w:val="00F538D7"/>
    <w:rsid w:val="00F53A6B"/>
    <w:rsid w:val="00F54ED3"/>
    <w:rsid w:val="00F65398"/>
    <w:rsid w:val="00F67E69"/>
    <w:rsid w:val="00F73823"/>
    <w:rsid w:val="00F774E1"/>
    <w:rsid w:val="00F816E9"/>
    <w:rsid w:val="00F931EE"/>
    <w:rsid w:val="00F952ED"/>
    <w:rsid w:val="00FB123D"/>
    <w:rsid w:val="00FC3DBF"/>
    <w:rsid w:val="00FC48F9"/>
    <w:rsid w:val="00FE3FE1"/>
    <w:rsid w:val="00FE6474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6DCA2"/>
  <w15:docId w15:val="{A0B4C6D6-6045-4B64-A34C-F04EF290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12"/>
    <w:pPr>
      <w:spacing w:after="120" w:line="300" w:lineRule="auto"/>
      <w:ind w:left="22" w:hanging="11"/>
    </w:pPr>
    <w:rPr>
      <w:rFonts w:ascii="Open Sans" w:eastAsia="Arial" w:hAnsi="Open Sans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03A59"/>
    <w:pPr>
      <w:keepNext/>
      <w:keepLines/>
      <w:spacing w:before="360" w:after="0" w:line="300" w:lineRule="auto"/>
      <w:outlineLvl w:val="0"/>
    </w:pPr>
    <w:rPr>
      <w:rFonts w:ascii="Open Sans Light" w:eastAsia="Calibri" w:hAnsi="Open Sans Light" w:cs="Calibri"/>
      <w:color w:val="9C2339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rsid w:val="00303A59"/>
    <w:pPr>
      <w:keepNext/>
      <w:keepLines/>
      <w:spacing w:before="240" w:after="0" w:line="300" w:lineRule="auto"/>
      <w:outlineLvl w:val="1"/>
    </w:pPr>
    <w:rPr>
      <w:rFonts w:ascii="Open Sans" w:eastAsia="Calibri" w:hAnsi="Open Sans" w:cs="Calibri"/>
      <w:color w:val="9C2339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A59"/>
    <w:pPr>
      <w:keepNext/>
      <w:keepLines/>
      <w:spacing w:before="240" w:after="0"/>
      <w:ind w:left="0" w:firstLine="0"/>
      <w:outlineLvl w:val="2"/>
    </w:pPr>
    <w:rPr>
      <w:rFonts w:eastAsiaTheme="majorEastAsia" w:cstheme="majorBidi"/>
      <w:color w:val="9C23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A59"/>
    <w:pPr>
      <w:spacing w:before="240" w:after="0"/>
      <w:outlineLvl w:val="3"/>
    </w:pPr>
    <w:rPr>
      <w:noProof/>
      <w:color w:val="9C23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03A59"/>
    <w:rPr>
      <w:rFonts w:ascii="Open Sans" w:eastAsia="Calibri" w:hAnsi="Open Sans" w:cs="Calibri"/>
      <w:color w:val="9C2339"/>
      <w:sz w:val="32"/>
    </w:rPr>
  </w:style>
  <w:style w:type="character" w:customStyle="1" w:styleId="Heading1Char">
    <w:name w:val="Heading 1 Char"/>
    <w:link w:val="Heading1"/>
    <w:uiPriority w:val="9"/>
    <w:rsid w:val="00303A59"/>
    <w:rPr>
      <w:rFonts w:ascii="Open Sans Light" w:eastAsia="Calibri" w:hAnsi="Open Sans Light" w:cs="Calibri"/>
      <w:color w:val="9C2339"/>
      <w:sz w:val="52"/>
    </w:rPr>
  </w:style>
  <w:style w:type="paragraph" w:styleId="Footer">
    <w:name w:val="footer"/>
    <w:basedOn w:val="Normal"/>
    <w:link w:val="FooterChar"/>
    <w:uiPriority w:val="99"/>
    <w:unhideWhenUsed/>
    <w:rsid w:val="005C1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0F"/>
    <w:rPr>
      <w:rFonts w:ascii="Arial" w:eastAsia="Arial" w:hAnsi="Arial" w:cs="Arial"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97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7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E45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03A59"/>
    <w:rPr>
      <w:rFonts w:ascii="Open Sans" w:eastAsiaTheme="majorEastAsia" w:hAnsi="Open Sans" w:cstheme="majorBidi"/>
      <w:color w:val="9C23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3A59"/>
    <w:rPr>
      <w:rFonts w:ascii="Open Sans" w:eastAsia="Arial" w:hAnsi="Open Sans" w:cs="Arial"/>
      <w:noProof/>
      <w:color w:val="9C2339"/>
    </w:rPr>
  </w:style>
  <w:style w:type="paragraph" w:customStyle="1" w:styleId="Bullets">
    <w:name w:val="Bullets"/>
    <w:basedOn w:val="ListParagraph"/>
    <w:link w:val="BulletsChar"/>
    <w:uiPriority w:val="1"/>
    <w:qFormat/>
    <w:rsid w:val="00D97B40"/>
    <w:pPr>
      <w:numPr>
        <w:numId w:val="4"/>
      </w:numPr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7B40"/>
    <w:rPr>
      <w:rFonts w:ascii="Arial" w:eastAsia="Arial" w:hAnsi="Arial" w:cs="Arial"/>
      <w:color w:val="000000"/>
    </w:rPr>
  </w:style>
  <w:style w:type="character" w:customStyle="1" w:styleId="BulletsChar">
    <w:name w:val="Bullets Char"/>
    <w:basedOn w:val="ListParagraphChar"/>
    <w:link w:val="Bullets"/>
    <w:uiPriority w:val="1"/>
    <w:rsid w:val="00A44ED0"/>
    <w:rPr>
      <w:rFonts w:ascii="Arial" w:eastAsia="Arial" w:hAnsi="Arial" w:cs="Arial"/>
      <w:noProof/>
      <w:color w:val="000000"/>
    </w:rPr>
  </w:style>
  <w:style w:type="character" w:styleId="SubtleReference">
    <w:name w:val="Subtle Reference"/>
    <w:basedOn w:val="DefaultParagraphFont"/>
    <w:uiPriority w:val="31"/>
    <w:rsid w:val="005077C3"/>
    <w:rPr>
      <w:smallCaps/>
      <w:color w:val="708796" w:themeColor="text1" w:themeTint="A5"/>
    </w:rPr>
  </w:style>
  <w:style w:type="character" w:styleId="SubtleEmphasis">
    <w:name w:val="Subtle Emphasis"/>
    <w:basedOn w:val="DefaultParagraphFont"/>
    <w:uiPriority w:val="19"/>
    <w:rsid w:val="005077C3"/>
    <w:rPr>
      <w:i/>
      <w:iCs/>
      <w:color w:val="5E7381" w:themeColor="text1" w:themeTint="BF"/>
    </w:rPr>
  </w:style>
  <w:style w:type="character" w:styleId="Emphasis">
    <w:name w:val="Emphasis"/>
    <w:basedOn w:val="DefaultParagraphFont"/>
    <w:uiPriority w:val="20"/>
    <w:rsid w:val="005077C3"/>
    <w:rPr>
      <w:i/>
      <w:iCs/>
    </w:rPr>
  </w:style>
  <w:style w:type="character" w:styleId="IntenseEmphasis">
    <w:name w:val="Intense Emphasis"/>
    <w:basedOn w:val="DefaultParagraphFont"/>
    <w:uiPriority w:val="21"/>
    <w:rsid w:val="005077C3"/>
    <w:rPr>
      <w:i/>
      <w:iCs/>
      <w:color w:val="4D3069" w:themeColor="accent1"/>
    </w:rPr>
  </w:style>
  <w:style w:type="table" w:styleId="TableGrid">
    <w:name w:val="Table Grid"/>
    <w:basedOn w:val="TableNormal"/>
    <w:uiPriority w:val="39"/>
    <w:rsid w:val="0004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9AA"/>
    <w:rPr>
      <w:color w:val="9C233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571"/>
    <w:rPr>
      <w:color w:val="9C233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ICS%20Office%20Templates\Internal%20Document.dotx" TargetMode="External"/></Relationships>
</file>

<file path=word/theme/theme1.xml><?xml version="1.0" encoding="utf-8"?>
<a:theme xmlns:a="http://schemas.openxmlformats.org/drawingml/2006/main" name="Office Theme">
  <a:themeElements>
    <a:clrScheme name="New Brand FS">
      <a:dk1>
        <a:srgbClr val="36424A"/>
      </a:dk1>
      <a:lt1>
        <a:srgbClr val="FFFFFF"/>
      </a:lt1>
      <a:dk2>
        <a:srgbClr val="646E70"/>
      </a:dk2>
      <a:lt2>
        <a:srgbClr val="B4BECD"/>
      </a:lt2>
      <a:accent1>
        <a:srgbClr val="4D3069"/>
      </a:accent1>
      <a:accent2>
        <a:srgbClr val="3CE1E1"/>
      </a:accent2>
      <a:accent3>
        <a:srgbClr val="9C2339"/>
      </a:accent3>
      <a:accent4>
        <a:srgbClr val="C8BC78"/>
      </a:accent4>
      <a:accent5>
        <a:srgbClr val="007E88"/>
      </a:accent5>
      <a:accent6>
        <a:srgbClr val="0F4DBC"/>
      </a:accent6>
      <a:hlink>
        <a:srgbClr val="9C2339"/>
      </a:hlink>
      <a:folHlink>
        <a:srgbClr val="9C233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a9b621d-3e21-4f1b-8f1d-12619cdde128" xsi:nil="true"/>
    <lcf76f155ced4ddcb4097134ff3c332f xmlns="0a055bc6-6354-4f81-bfb0-a193408134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DBED7722D43498AEE4EC0E1470189" ma:contentTypeVersion="16" ma:contentTypeDescription="Create a new document." ma:contentTypeScope="" ma:versionID="da23446ba6ac9d1be5d6b5e7cbe3ebc7">
  <xsd:schema xmlns:xsd="http://www.w3.org/2001/XMLSchema" xmlns:xs="http://www.w3.org/2001/XMLSchema" xmlns:p="http://schemas.microsoft.com/office/2006/metadata/properties" xmlns:ns1="http://schemas.microsoft.com/sharepoint/v3" xmlns:ns2="0a055bc6-6354-4f81-bfb0-a1934081348b" xmlns:ns3="9a9b621d-3e21-4f1b-8f1d-12619cdde128" targetNamespace="http://schemas.microsoft.com/office/2006/metadata/properties" ma:root="true" ma:fieldsID="ec073b041545f60f871882e4b68caba7" ns1:_="" ns2:_="" ns3:_="">
    <xsd:import namespace="http://schemas.microsoft.com/sharepoint/v3"/>
    <xsd:import namespace="0a055bc6-6354-4f81-bfb0-a1934081348b"/>
    <xsd:import namespace="9a9b621d-3e21-4f1b-8f1d-12619cdde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55bc6-6354-4f81-bfb0-a19340813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304bd5-d9e5-49e7-ba50-dbfb8c84c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621d-3e21-4f1b-8f1d-12619cdde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a6b62a-81d6-44d9-b026-28b06dce0f43}" ma:internalName="TaxCatchAll" ma:showField="CatchAllData" ma:web="9a9b621d-3e21-4f1b-8f1d-12619cdde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8F912-99D0-4CD2-8017-539534308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DEDEA-83E6-44CB-84AF-11079F4AD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a9b621d-3e21-4f1b-8f1d-12619cdde128"/>
    <ds:schemaRef ds:uri="0a055bc6-6354-4f81-bfb0-a1934081348b"/>
  </ds:schemaRefs>
</ds:datastoreItem>
</file>

<file path=customXml/itemProps3.xml><?xml version="1.0" encoding="utf-8"?>
<ds:datastoreItem xmlns:ds="http://schemas.openxmlformats.org/officeDocument/2006/customXml" ds:itemID="{CDD6214F-CD79-40AF-92F0-E90BD924C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3C647-9454-4B9F-901C-C036A0281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055bc6-6354-4f81-bfb0-a1934081348b"/>
    <ds:schemaRef ds:uri="9a9b621d-3e21-4f1b-8f1d-12619cdde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</Template>
  <TotalTime>0</TotalTime>
  <Pages>5</Pages>
  <Words>621</Words>
  <Characters>3730</Characters>
  <Application>Microsoft Office Word</Application>
  <DocSecurity>0</DocSecurity>
  <Lines>113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Rhys Jenkins</dc:creator>
  <cp:lastModifiedBy>Ysella Jago</cp:lastModifiedBy>
  <cp:revision>70</cp:revision>
  <cp:lastPrinted>2014-08-05T14:32:00Z</cp:lastPrinted>
  <dcterms:created xsi:type="dcterms:W3CDTF">2025-01-17T11:47:00Z</dcterms:created>
  <dcterms:modified xsi:type="dcterms:W3CDTF">2025-11-24T11:23:00Z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0x0101001C1DBED7722D43498AEE4EC0E1470189</vt:lpwstr>
  </property>
  <property fmtid="{D5CDD505-2E9C-101B-9397-08002B2CF9AE}" pid="3" name="MediaServiceImageTags">
    <vt:lpwstr/>
  </property>
</Properties>
</file>